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5C" w:rsidRDefault="00303A5C" w:rsidP="00303A5C">
      <w:pPr>
        <w:framePr w:hSpace="141" w:wrap="auto" w:vAnchor="text" w:hAnchor="page" w:x="700" w:y="34"/>
        <w:jc w:val="both"/>
        <w:rPr>
          <w:noProof/>
        </w:rPr>
      </w:pPr>
      <w:bookmarkStart w:id="0" w:name="_GoBack"/>
      <w:bookmarkEnd w:id="0"/>
    </w:p>
    <w:p w:rsidR="00A671C9" w:rsidRDefault="000B5F52" w:rsidP="000B5F52">
      <w:pPr>
        <w:pStyle w:val="Kopfzeile"/>
        <w:ind w:left="113"/>
        <w:rPr>
          <w:b/>
          <w:sz w:val="1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8480" behindDoc="0" locked="0" layoutInCell="0" allowOverlap="0">
            <wp:simplePos x="0" y="0"/>
            <wp:positionH relativeFrom="margin">
              <wp:posOffset>4877435</wp:posOffset>
            </wp:positionH>
            <wp:positionV relativeFrom="margin">
              <wp:posOffset>-131445</wp:posOffset>
            </wp:positionV>
            <wp:extent cx="1554480" cy="495300"/>
            <wp:effectExtent l="0" t="0" r="7620" b="0"/>
            <wp:wrapSquare wrapText="bothSides"/>
            <wp:docPr id="11" name="Grafik 11" descr="BBF SH Kunden:BBF Kunden:PGU: Corporate Design sh.ch:Daten für CD:Logos_Brief_A4:shch_logo_out_f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BF SH Kunden:BBF Kunden:PGU: Corporate Design sh.ch:Daten für CD:Logos_Brief_A4:shch_logo_out_fA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1C9">
        <w:rPr>
          <w:b/>
          <w:sz w:val="18"/>
        </w:rPr>
        <w:t>Kanton Schaffhausen</w:t>
      </w:r>
    </w:p>
    <w:p w:rsidR="00A671C9" w:rsidRDefault="00A671C9" w:rsidP="000B5F52">
      <w:pPr>
        <w:pStyle w:val="Kopfzeile"/>
        <w:ind w:left="113"/>
        <w:rPr>
          <w:b/>
          <w:sz w:val="18"/>
        </w:rPr>
      </w:pPr>
      <w:r>
        <w:rPr>
          <w:b/>
          <w:sz w:val="18"/>
        </w:rPr>
        <w:t>Amt für Justiz und Gemeinden</w:t>
      </w:r>
    </w:p>
    <w:p w:rsidR="001D047D" w:rsidRDefault="000769B6" w:rsidP="000B5F52">
      <w:pPr>
        <w:tabs>
          <w:tab w:val="left" w:pos="7088"/>
        </w:tabs>
        <w:ind w:left="113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875D28" w:rsidRPr="0013779E" w:rsidRDefault="001D047D" w:rsidP="00A62129">
      <w:pPr>
        <w:tabs>
          <w:tab w:val="left" w:pos="7088"/>
        </w:tabs>
        <w:ind w:left="113"/>
        <w:rPr>
          <w:b/>
          <w:sz w:val="26"/>
          <w:szCs w:val="26"/>
        </w:rPr>
      </w:pPr>
      <w:r w:rsidRPr="0013779E">
        <w:rPr>
          <w:b/>
          <w:sz w:val="26"/>
          <w:szCs w:val="26"/>
        </w:rPr>
        <w:t>G</w:t>
      </w:r>
      <w:r w:rsidR="004D4E1D" w:rsidRPr="0013779E">
        <w:rPr>
          <w:b/>
          <w:sz w:val="26"/>
          <w:szCs w:val="26"/>
        </w:rPr>
        <w:t xml:space="preserve">esuch um </w:t>
      </w:r>
      <w:r w:rsidR="00B2386F" w:rsidRPr="0013779E">
        <w:rPr>
          <w:b/>
          <w:sz w:val="26"/>
          <w:szCs w:val="26"/>
        </w:rPr>
        <w:t xml:space="preserve">ordentliche </w:t>
      </w:r>
      <w:r w:rsidR="004D4E1D" w:rsidRPr="0013779E">
        <w:rPr>
          <w:b/>
          <w:sz w:val="26"/>
          <w:szCs w:val="26"/>
        </w:rPr>
        <w:t>Einbürgerung in der Schweiz,</w:t>
      </w:r>
      <w:r w:rsidR="00891835" w:rsidRPr="0013779E">
        <w:rPr>
          <w:b/>
          <w:sz w:val="26"/>
          <w:szCs w:val="26"/>
        </w:rPr>
        <w:br/>
      </w:r>
      <w:r w:rsidR="004D4E1D" w:rsidRPr="0013779E">
        <w:rPr>
          <w:b/>
          <w:sz w:val="26"/>
          <w:szCs w:val="26"/>
        </w:rPr>
        <w:t>im Kanton</w:t>
      </w:r>
      <w:r w:rsidR="00891835" w:rsidRPr="0013779E">
        <w:rPr>
          <w:b/>
          <w:sz w:val="26"/>
          <w:szCs w:val="26"/>
        </w:rPr>
        <w:t xml:space="preserve"> </w:t>
      </w:r>
      <w:r w:rsidR="004D4E1D" w:rsidRPr="0013779E">
        <w:rPr>
          <w:b/>
          <w:sz w:val="26"/>
          <w:szCs w:val="26"/>
        </w:rPr>
        <w:t>Schaffhausen</w:t>
      </w:r>
      <w:r w:rsidR="00303A5C" w:rsidRPr="0013779E">
        <w:rPr>
          <w:b/>
          <w:sz w:val="26"/>
          <w:szCs w:val="26"/>
        </w:rPr>
        <w:t xml:space="preserve"> </w:t>
      </w:r>
      <w:r w:rsidR="004D4E1D" w:rsidRPr="0013779E">
        <w:rPr>
          <w:b/>
          <w:sz w:val="26"/>
          <w:szCs w:val="26"/>
        </w:rPr>
        <w:t>und in der Gemeinde</w:t>
      </w:r>
      <w:r w:rsidR="00875D28" w:rsidRPr="0013779E">
        <w:rPr>
          <w:b/>
          <w:sz w:val="26"/>
          <w:szCs w:val="26"/>
        </w:rPr>
        <w:t xml:space="preserve"> </w:t>
      </w:r>
      <w:r w:rsidR="00A62129" w:rsidRPr="0013779E">
        <w:rPr>
          <w:b/>
          <w:sz w:val="26"/>
          <w:szCs w:val="26"/>
        </w:rPr>
        <w:t>…………………………………</w:t>
      </w:r>
    </w:p>
    <w:p w:rsidR="00A62129" w:rsidRPr="00C60FC3" w:rsidRDefault="00A62129" w:rsidP="00A62129">
      <w:pPr>
        <w:tabs>
          <w:tab w:val="left" w:pos="7088"/>
        </w:tabs>
        <w:ind w:left="113"/>
        <w:rPr>
          <w:sz w:val="25"/>
          <w:szCs w:val="25"/>
        </w:rPr>
      </w:pPr>
    </w:p>
    <w:p w:rsidR="00ED31FC" w:rsidRDefault="00875D28" w:rsidP="000B5F52">
      <w:pPr>
        <w:tabs>
          <w:tab w:val="left" w:pos="426"/>
          <w:tab w:val="left" w:pos="1985"/>
          <w:tab w:val="left" w:pos="4536"/>
          <w:tab w:val="right" w:pos="9214"/>
        </w:tabs>
        <w:ind w:left="113"/>
      </w:pPr>
      <w:r w:rsidRPr="00C50C87">
        <w:rPr>
          <w:b/>
        </w:rPr>
        <w:t>V</w:t>
      </w:r>
      <w:r w:rsidR="004D4E1D" w:rsidRPr="00C50C87">
        <w:rPr>
          <w:b/>
        </w:rPr>
        <w:t>erfahren</w:t>
      </w:r>
      <w:r w:rsidR="00052786" w:rsidRPr="00B2386F">
        <w:t xml:space="preserve">      </w:t>
      </w:r>
      <w:r w:rsidR="00ED1341" w:rsidRPr="00B238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1341" w:rsidRPr="00B2386F">
        <w:instrText xml:space="preserve"> FORMCHECKBOX </w:instrText>
      </w:r>
      <w:r w:rsidR="00106CDE">
        <w:fldChar w:fldCharType="separate"/>
      </w:r>
      <w:r w:rsidR="00ED1341" w:rsidRPr="00B2386F">
        <w:fldChar w:fldCharType="end"/>
      </w:r>
      <w:r w:rsidR="00ED1341" w:rsidRPr="00B2386F">
        <w:t xml:space="preserve"> </w:t>
      </w:r>
      <w:r w:rsidR="00ED31FC" w:rsidRPr="00B2386F">
        <w:t xml:space="preserve"> </w:t>
      </w:r>
      <w:r w:rsidR="004D4E1D" w:rsidRPr="00B2386F">
        <w:t>ordentlich</w:t>
      </w:r>
      <w:r w:rsidR="00052786" w:rsidRPr="00B2386F">
        <w:t xml:space="preserve">      </w:t>
      </w:r>
      <w:r w:rsidR="00ED31FC" w:rsidRPr="00B238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31FC" w:rsidRPr="00B2386F">
        <w:instrText xml:space="preserve"> FORMCHECKBOX </w:instrText>
      </w:r>
      <w:r w:rsidR="00106CDE">
        <w:fldChar w:fldCharType="separate"/>
      </w:r>
      <w:r w:rsidR="00ED31FC" w:rsidRPr="00B2386F">
        <w:fldChar w:fldCharType="end"/>
      </w:r>
      <w:r w:rsidR="00ED31FC" w:rsidRPr="00B2386F">
        <w:t xml:space="preserve">  </w:t>
      </w:r>
      <w:r w:rsidR="004D4E1D" w:rsidRPr="00B2386F">
        <w:t>vereinfacht</w:t>
      </w:r>
      <w:r w:rsidR="00ED31FC" w:rsidRPr="00B2386F">
        <w:t xml:space="preserve"> </w:t>
      </w:r>
      <w:r w:rsidR="00052786" w:rsidRPr="00B2386F">
        <w:t xml:space="preserve"> </w:t>
      </w:r>
      <w:r w:rsidR="006C7DA3">
        <w:t xml:space="preserve"> </w:t>
      </w:r>
      <w:r w:rsidR="00052786" w:rsidRPr="00B2386F">
        <w:t xml:space="preserve">  </w:t>
      </w:r>
      <w:r w:rsidR="00052786" w:rsidRPr="00C50C87">
        <w:rPr>
          <w:i/>
          <w:sz w:val="18"/>
          <w:szCs w:val="18"/>
        </w:rPr>
        <w:t>(wird von der Gemeinderatskanzlei ausgefüllt)</w:t>
      </w:r>
    </w:p>
    <w:p w:rsidR="00B2386F" w:rsidRDefault="00B2386F" w:rsidP="000B5F52">
      <w:pPr>
        <w:tabs>
          <w:tab w:val="left" w:pos="426"/>
          <w:tab w:val="left" w:pos="1985"/>
          <w:tab w:val="left" w:pos="4536"/>
          <w:tab w:val="right" w:pos="9214"/>
        </w:tabs>
        <w:ind w:left="113"/>
      </w:pPr>
    </w:p>
    <w:p w:rsidR="00B2386F" w:rsidRPr="00537C55" w:rsidRDefault="00B2386F" w:rsidP="000B5F52">
      <w:pPr>
        <w:tabs>
          <w:tab w:val="left" w:pos="426"/>
          <w:tab w:val="left" w:pos="1985"/>
          <w:tab w:val="left" w:pos="4536"/>
          <w:tab w:val="right" w:pos="9214"/>
        </w:tabs>
        <w:ind w:left="113"/>
        <w:rPr>
          <w:b/>
          <w:sz w:val="18"/>
          <w:szCs w:val="18"/>
        </w:rPr>
      </w:pPr>
      <w:r w:rsidRPr="00537C55">
        <w:rPr>
          <w:b/>
          <w:sz w:val="18"/>
          <w:szCs w:val="18"/>
        </w:rPr>
        <w:t>Personalien</w:t>
      </w:r>
    </w:p>
    <w:p w:rsidR="00875D28" w:rsidRPr="00537C55" w:rsidRDefault="00B2386F" w:rsidP="00891835">
      <w:pPr>
        <w:tabs>
          <w:tab w:val="left" w:pos="426"/>
          <w:tab w:val="left" w:pos="1985"/>
          <w:tab w:val="left" w:pos="4536"/>
          <w:tab w:val="right" w:pos="9214"/>
        </w:tabs>
        <w:spacing w:after="80"/>
        <w:ind w:left="113"/>
        <w:jc w:val="both"/>
        <w:rPr>
          <w:sz w:val="18"/>
          <w:szCs w:val="18"/>
        </w:rPr>
      </w:pPr>
      <w:r w:rsidRPr="00537C55">
        <w:rPr>
          <w:sz w:val="18"/>
          <w:szCs w:val="18"/>
        </w:rPr>
        <w:t>Ehemann/</w:t>
      </w:r>
      <w:r w:rsidR="006C7DA3">
        <w:rPr>
          <w:sz w:val="18"/>
          <w:szCs w:val="18"/>
        </w:rPr>
        <w:t>Ehe</w:t>
      </w:r>
      <w:r w:rsidRPr="00537C55">
        <w:rPr>
          <w:sz w:val="18"/>
          <w:szCs w:val="18"/>
        </w:rPr>
        <w:t xml:space="preserve">frau </w:t>
      </w:r>
      <w:r w:rsidR="006C7DA3">
        <w:rPr>
          <w:sz w:val="18"/>
          <w:szCs w:val="18"/>
        </w:rPr>
        <w:t>bzw.</w:t>
      </w:r>
      <w:r w:rsidRPr="00537C55">
        <w:rPr>
          <w:sz w:val="18"/>
          <w:szCs w:val="18"/>
        </w:rPr>
        <w:t xml:space="preserve"> eingetragene/r Partner/in </w:t>
      </w:r>
      <w:r w:rsidRPr="00C60FC3">
        <w:rPr>
          <w:sz w:val="18"/>
          <w:szCs w:val="18"/>
          <w:u w:val="single"/>
        </w:rPr>
        <w:t>muss im Formular eingetragen werden</w:t>
      </w:r>
      <w:r w:rsidRPr="00537C55">
        <w:rPr>
          <w:sz w:val="18"/>
          <w:szCs w:val="18"/>
        </w:rPr>
        <w:t>, auch wenn sie/er sich nicht einbürgern lassen will. Kinder werden nur eingetragen, wenn sie mit eingebürgert werden sollen.</w:t>
      </w:r>
    </w:p>
    <w:tbl>
      <w:tblPr>
        <w:tblW w:w="10349" w:type="dxa"/>
        <w:tblInd w:w="7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74"/>
        <w:gridCol w:w="3764"/>
        <w:gridCol w:w="4111"/>
      </w:tblGrid>
      <w:tr w:rsidR="00875D28" w:rsidRPr="006C7DA3" w:rsidTr="007356F6">
        <w:trPr>
          <w:cantSplit/>
          <w:trHeight w:hRule="exact" w:val="64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875D28" w:rsidRPr="006C7DA3" w:rsidRDefault="00875D28" w:rsidP="004D4E1D">
            <w:pPr>
              <w:tabs>
                <w:tab w:val="right" w:pos="8931"/>
              </w:tabs>
              <w:spacing w:before="40"/>
              <w:ind w:left="74"/>
              <w:rPr>
                <w:b/>
                <w:lang w:val="de-CH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875D28" w:rsidRPr="006C7DA3" w:rsidRDefault="004D4E1D" w:rsidP="004D4E1D">
            <w:pPr>
              <w:tabs>
                <w:tab w:val="right" w:pos="8931"/>
              </w:tabs>
              <w:spacing w:before="40"/>
              <w:rPr>
                <w:b/>
                <w:lang w:val="de-CH"/>
              </w:rPr>
            </w:pPr>
            <w:r w:rsidRPr="006C7DA3">
              <w:rPr>
                <w:b/>
                <w:lang w:val="de-CH"/>
              </w:rPr>
              <w:t>Gesuchstellende Person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875D28" w:rsidRPr="006C7DA3" w:rsidRDefault="006C7DA3" w:rsidP="00052786">
            <w:pPr>
              <w:tabs>
                <w:tab w:val="right" w:pos="8931"/>
              </w:tabs>
              <w:spacing w:before="40" w:after="40"/>
              <w:ind w:left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Ehemann/Ehefrau bzw. eingetragene/r Partner/in</w:t>
            </w:r>
          </w:p>
          <w:p w:rsidR="00C86BED" w:rsidRPr="006C7DA3" w:rsidRDefault="00C86BED" w:rsidP="00052786">
            <w:pPr>
              <w:tabs>
                <w:tab w:val="right" w:pos="8931"/>
              </w:tabs>
              <w:spacing w:before="40"/>
              <w:ind w:left="96"/>
              <w:rPr>
                <w:color w:val="C0C0C0"/>
              </w:rPr>
            </w:pPr>
          </w:p>
        </w:tc>
      </w:tr>
      <w:tr w:rsidR="00875D28" w:rsidTr="007356F6">
        <w:trPr>
          <w:cantSplit/>
          <w:trHeight w:hRule="exact" w:val="447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4D4E1D" w:rsidP="00C86BED">
            <w:pPr>
              <w:tabs>
                <w:tab w:val="right" w:pos="8931"/>
              </w:tabs>
              <w:spacing w:before="80" w:after="80"/>
              <w:ind w:left="74"/>
            </w:pPr>
            <w:r>
              <w:rPr>
                <w:b/>
              </w:rPr>
              <w:t>Fa</w:t>
            </w:r>
            <w:r w:rsidR="00875D28">
              <w:rPr>
                <w:b/>
              </w:rPr>
              <w:t xml:space="preserve">milienname </w:t>
            </w:r>
          </w:p>
        </w:tc>
        <w:tc>
          <w:tcPr>
            <w:tcW w:w="3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537C55" w:rsidTr="007356F6">
        <w:trPr>
          <w:cantSplit/>
          <w:trHeight w:hRule="exact" w:val="425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55" w:rsidRDefault="003D3BA6" w:rsidP="00C86BED">
            <w:pPr>
              <w:tabs>
                <w:tab w:val="right" w:pos="8931"/>
              </w:tabs>
              <w:spacing w:before="80" w:after="80"/>
              <w:ind w:left="74"/>
              <w:rPr>
                <w:b/>
              </w:rPr>
            </w:pPr>
            <w:proofErr w:type="spellStart"/>
            <w:r>
              <w:rPr>
                <w:b/>
              </w:rPr>
              <w:t>Ledigname</w:t>
            </w:r>
            <w:proofErr w:type="spellEnd"/>
          </w:p>
        </w:tc>
        <w:tc>
          <w:tcPr>
            <w:tcW w:w="3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7C55" w:rsidRDefault="00537C55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55" w:rsidRDefault="00537C55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C86BED" w:rsidTr="007356F6">
        <w:trPr>
          <w:cantSplit/>
          <w:trHeight w:hRule="exact" w:val="434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ED" w:rsidRDefault="003D3BA6" w:rsidP="00891835">
            <w:pPr>
              <w:tabs>
                <w:tab w:val="right" w:pos="8931"/>
              </w:tabs>
              <w:spacing w:before="80" w:after="80"/>
              <w:ind w:left="74"/>
              <w:rPr>
                <w:b/>
              </w:rPr>
            </w:pPr>
            <w:r>
              <w:rPr>
                <w:b/>
              </w:rPr>
              <w:t>Vorname</w:t>
            </w:r>
            <w:r w:rsidR="00891835">
              <w:rPr>
                <w:b/>
              </w:rPr>
              <w:t>(</w:t>
            </w:r>
            <w:r>
              <w:rPr>
                <w:b/>
              </w:rPr>
              <w:t>n</w:t>
            </w:r>
            <w:r w:rsidR="00891835">
              <w:rPr>
                <w:b/>
              </w:rPr>
              <w:t>)</w:t>
            </w:r>
          </w:p>
        </w:tc>
        <w:tc>
          <w:tcPr>
            <w:tcW w:w="3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86BED" w:rsidRDefault="00C86BED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ED" w:rsidRDefault="00C86BED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875D28" w:rsidTr="007356F6">
        <w:trPr>
          <w:cantSplit/>
          <w:trHeight w:hRule="exact" w:val="42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Pr="00C60FC3" w:rsidRDefault="00C60FC3">
            <w:pPr>
              <w:tabs>
                <w:tab w:val="right" w:pos="8931"/>
              </w:tabs>
              <w:spacing w:before="120" w:after="640"/>
              <w:ind w:left="72"/>
              <w:rPr>
                <w:b/>
              </w:rPr>
            </w:pPr>
            <w:r w:rsidRPr="00C60FC3">
              <w:rPr>
                <w:b/>
              </w:rPr>
              <w:t>Geburtsort/-staat</w:t>
            </w:r>
          </w:p>
        </w:tc>
        <w:tc>
          <w:tcPr>
            <w:tcW w:w="3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875D28" w:rsidTr="007356F6">
        <w:trPr>
          <w:cantSplit/>
          <w:trHeight w:hRule="exact" w:val="425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C60FC3" w:rsidP="00DC38D2">
            <w:pPr>
              <w:tabs>
                <w:tab w:val="right" w:pos="8931"/>
              </w:tabs>
              <w:spacing w:before="120" w:after="640"/>
              <w:ind w:left="72"/>
            </w:pPr>
            <w:r>
              <w:rPr>
                <w:b/>
              </w:rPr>
              <w:t>Geburtsdatum</w:t>
            </w:r>
          </w:p>
        </w:tc>
        <w:tc>
          <w:tcPr>
            <w:tcW w:w="3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875D28" w:rsidTr="007356F6">
        <w:trPr>
          <w:cantSplit/>
          <w:trHeight w:hRule="exact" w:val="417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 w:rsidP="00C86BED">
            <w:pPr>
              <w:tabs>
                <w:tab w:val="right" w:pos="8931"/>
              </w:tabs>
              <w:spacing w:before="120" w:after="640"/>
              <w:ind w:left="72"/>
            </w:pPr>
            <w:r>
              <w:rPr>
                <w:b/>
              </w:rPr>
              <w:t>Staatsangehörigkeit</w:t>
            </w:r>
          </w:p>
        </w:tc>
        <w:tc>
          <w:tcPr>
            <w:tcW w:w="3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875D28" w:rsidTr="007356F6">
        <w:trPr>
          <w:cantSplit/>
          <w:trHeight w:hRule="exact" w:val="436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 w:rsidP="00C86BED">
            <w:pPr>
              <w:tabs>
                <w:tab w:val="right" w:pos="8931"/>
              </w:tabs>
              <w:spacing w:before="80" w:after="80"/>
              <w:ind w:left="74"/>
            </w:pPr>
            <w:r>
              <w:rPr>
                <w:b/>
              </w:rPr>
              <w:t>Muttersprache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875D28" w:rsidTr="007356F6">
        <w:trPr>
          <w:cantSplit/>
          <w:trHeight w:hRule="exact" w:val="413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 w:rsidP="009B7ED2">
            <w:pPr>
              <w:tabs>
                <w:tab w:val="right" w:pos="8931"/>
              </w:tabs>
              <w:spacing w:before="80" w:after="80"/>
              <w:ind w:left="74"/>
            </w:pPr>
            <w:r>
              <w:rPr>
                <w:b/>
              </w:rPr>
              <w:t>Konfession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BB53CF" w:rsidTr="000716D2">
        <w:trPr>
          <w:cantSplit/>
          <w:trHeight w:hRule="exact" w:val="434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CF" w:rsidRDefault="00650592" w:rsidP="00DC38D2">
            <w:pPr>
              <w:tabs>
                <w:tab w:val="right" w:pos="8931"/>
              </w:tabs>
              <w:spacing w:before="80" w:after="80"/>
              <w:ind w:left="74"/>
              <w:rPr>
                <w:b/>
              </w:rPr>
            </w:pPr>
            <w:r>
              <w:rPr>
                <w:b/>
              </w:rPr>
              <w:t>Wohnort und Adresse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CF" w:rsidRDefault="00BB53CF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CF" w:rsidRDefault="00BB53CF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DC38D2" w:rsidTr="000716D2">
        <w:trPr>
          <w:cantSplit/>
          <w:trHeight w:hRule="exact" w:val="174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8D2" w:rsidRDefault="00DC38D2" w:rsidP="00DC38D2">
            <w:pPr>
              <w:tabs>
                <w:tab w:val="right" w:pos="8931"/>
              </w:tabs>
              <w:spacing w:before="80" w:after="80"/>
              <w:ind w:left="74"/>
              <w:rPr>
                <w:b/>
              </w:rPr>
            </w:pPr>
            <w:r>
              <w:rPr>
                <w:b/>
              </w:rPr>
              <w:t>Zivilstand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38D2" w:rsidRDefault="00DC38D2" w:rsidP="00B63A25">
            <w:pPr>
              <w:tabs>
                <w:tab w:val="left" w:pos="3756"/>
                <w:tab w:val="left" w:pos="5315"/>
                <w:tab w:val="left" w:pos="8008"/>
                <w:tab w:val="right" w:pos="8931"/>
              </w:tabs>
              <w:spacing w:before="80"/>
              <w:ind w:left="96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ledig</w:t>
            </w:r>
            <w:r>
              <w:rPr>
                <w:color w:val="000000"/>
              </w:rPr>
              <w:t xml:space="preserve"> </w:t>
            </w:r>
          </w:p>
          <w:p w:rsidR="00DC38D2" w:rsidRDefault="00DC38D2" w:rsidP="00DC38D2">
            <w:pPr>
              <w:tabs>
                <w:tab w:val="left" w:pos="1913"/>
                <w:tab w:val="left" w:pos="3756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verheiratet</w:t>
            </w:r>
          </w:p>
          <w:p w:rsidR="00DC38D2" w:rsidRDefault="00DC38D2" w:rsidP="00DC38D2">
            <w:pPr>
              <w:tabs>
                <w:tab w:val="left" w:pos="1913"/>
                <w:tab w:val="left" w:pos="3756"/>
                <w:tab w:val="left" w:pos="3898"/>
                <w:tab w:val="left" w:pos="4039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getrennt </w:t>
            </w:r>
          </w:p>
          <w:p w:rsidR="00DC38D2" w:rsidRDefault="00DC38D2" w:rsidP="00DC38D2">
            <w:pPr>
              <w:tabs>
                <w:tab w:val="left" w:pos="1913"/>
                <w:tab w:val="left" w:pos="3756"/>
                <w:tab w:val="left" w:pos="3898"/>
                <w:tab w:val="left" w:pos="4039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geschieden </w:t>
            </w:r>
          </w:p>
          <w:p w:rsidR="00DC38D2" w:rsidRDefault="00DC38D2" w:rsidP="00DC38D2">
            <w:pPr>
              <w:tabs>
                <w:tab w:val="left" w:pos="1913"/>
                <w:tab w:val="left" w:pos="3756"/>
                <w:tab w:val="left" w:pos="3898"/>
                <w:tab w:val="left" w:pos="4039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verwitwet</w:t>
            </w:r>
          </w:p>
          <w:p w:rsidR="00DC38D2" w:rsidRDefault="00DC38D2" w:rsidP="00DC38D2">
            <w:pPr>
              <w:tabs>
                <w:tab w:val="left" w:pos="1913"/>
                <w:tab w:val="left" w:pos="3756"/>
                <w:tab w:val="left" w:pos="3898"/>
                <w:tab w:val="left" w:pos="4039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in eingetragener Partnerschaft</w:t>
            </w:r>
          </w:p>
          <w:p w:rsidR="00DC38D2" w:rsidRDefault="00DC38D2" w:rsidP="00537C55">
            <w:pPr>
              <w:tabs>
                <w:tab w:val="left" w:pos="1913"/>
                <w:tab w:val="left" w:pos="3756"/>
                <w:tab w:val="left" w:pos="3898"/>
                <w:tab w:val="left" w:pos="4039"/>
                <w:tab w:val="right" w:pos="8008"/>
                <w:tab w:val="right" w:pos="8931"/>
              </w:tabs>
              <w:spacing w:after="80"/>
              <w:ind w:left="96"/>
              <w:rPr>
                <w:color w:val="000000"/>
                <w:sz w:val="16"/>
                <w:lang w:val="de-CH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aufgelöste Partnerschaft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38D2" w:rsidRDefault="00DC38D2" w:rsidP="00DC38D2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A74756" w:rsidRPr="00424171" w:rsidTr="000716D2">
        <w:trPr>
          <w:cantSplit/>
          <w:trHeight w:hRule="exact" w:val="2746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74756" w:rsidRPr="001E788B" w:rsidRDefault="001E788B" w:rsidP="00DC38D2">
            <w:pPr>
              <w:tabs>
                <w:tab w:val="right" w:pos="8931"/>
              </w:tabs>
              <w:spacing w:before="80" w:after="80"/>
              <w:ind w:left="74"/>
              <w:rPr>
                <w:b/>
              </w:rPr>
            </w:pPr>
            <w:r w:rsidRPr="001E788B">
              <w:rPr>
                <w:b/>
              </w:rPr>
              <w:t>Fotografie</w:t>
            </w:r>
          </w:p>
        </w:tc>
        <w:tc>
          <w:tcPr>
            <w:tcW w:w="3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74756" w:rsidRPr="00424171" w:rsidRDefault="00A74756" w:rsidP="00DC38D2">
            <w:pPr>
              <w:tabs>
                <w:tab w:val="left" w:pos="3756"/>
                <w:tab w:val="left" w:pos="5315"/>
                <w:tab w:val="left" w:pos="8008"/>
                <w:tab w:val="right" w:pos="8931"/>
              </w:tabs>
              <w:ind w:left="96"/>
              <w:rPr>
                <w:b/>
              </w:rPr>
            </w:pPr>
            <w:r w:rsidRPr="00424171">
              <w:rPr>
                <w:b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76EDD" wp14:editId="4E94F41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83185</wp:posOffset>
                      </wp:positionV>
                      <wp:extent cx="1434465" cy="1603169"/>
                      <wp:effectExtent l="0" t="0" r="13335" b="1651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4465" cy="1603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756" w:rsidRDefault="00A74756" w:rsidP="00A74756">
                                  <w:pPr>
                                    <w:jc w:val="center"/>
                                  </w:pPr>
                                </w:p>
                                <w:p w:rsidR="00A74756" w:rsidRDefault="00A74756" w:rsidP="00A74756">
                                  <w:pPr>
                                    <w:jc w:val="center"/>
                                  </w:pPr>
                                </w:p>
                                <w:p w:rsidR="00A74756" w:rsidRDefault="00A74756" w:rsidP="00A74756">
                                  <w:pPr>
                                    <w:jc w:val="center"/>
                                  </w:pPr>
                                </w:p>
                                <w:p w:rsidR="00A74756" w:rsidRDefault="00A74756" w:rsidP="00A74756">
                                  <w:pPr>
                                    <w:jc w:val="center"/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  <w:t>Passfoto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  <w:t xml:space="preserve"> /</w:t>
                                  </w:r>
                                </w:p>
                                <w:p w:rsidR="00A74756" w:rsidRDefault="00A74756" w:rsidP="00A74756">
                                  <w:pPr>
                                    <w:jc w:val="center"/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</w:pPr>
                                  <w:r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  <w:t>Photo-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  <w:t>passeport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  <w:t xml:space="preserve"> /</w:t>
                                  </w:r>
                                </w:p>
                                <w:p w:rsidR="00A74756" w:rsidRDefault="00A74756" w:rsidP="00A74756">
                                  <w:pPr>
                                    <w:jc w:val="center"/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</w:pPr>
                                  <w:r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  <w:t>Foto formato passaporto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76EDD" id="Rectangle 7" o:spid="_x0000_s1026" style="position:absolute;left:0;text-align:left;margin-left:7pt;margin-top:6.55pt;width:112.95pt;height:1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" strokecolor="#7f7f7f">
                      <v:stroke dashstyle="1 1" endcap="round"/>
                      <v:textbox>
                        <w:txbxContent>
                          <w:p w:rsidR="00A74756" w:rsidRDefault="00A74756" w:rsidP="00A74756">
                            <w:pPr>
                              <w:jc w:val="center"/>
                            </w:pPr>
                          </w:p>
                          <w:p w:rsidR="00A74756" w:rsidRDefault="00A74756" w:rsidP="00A74756">
                            <w:pPr>
                              <w:jc w:val="center"/>
                            </w:pPr>
                          </w:p>
                          <w:p w:rsidR="00A74756" w:rsidRDefault="00A74756" w:rsidP="00A74756">
                            <w:pPr>
                              <w:jc w:val="center"/>
                            </w:pPr>
                          </w:p>
                          <w:p w:rsidR="00A74756" w:rsidRDefault="00A74756" w:rsidP="00A74756">
                            <w:pPr>
                              <w:jc w:val="center"/>
                              <w:rPr>
                                <w:i/>
                                <w:color w:val="767171"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767171"/>
                                <w:lang w:val="it-CH"/>
                              </w:rPr>
                              <w:t>Passfoto</w:t>
                            </w:r>
                            <w:proofErr w:type="spellEnd"/>
                            <w:r>
                              <w:rPr>
                                <w:i/>
                                <w:color w:val="767171"/>
                                <w:lang w:val="it-CH"/>
                              </w:rPr>
                              <w:t xml:space="preserve"> /</w:t>
                            </w:r>
                          </w:p>
                          <w:p w:rsidR="00A74756" w:rsidRDefault="00A74756" w:rsidP="00A74756">
                            <w:pPr>
                              <w:jc w:val="center"/>
                              <w:rPr>
                                <w:i/>
                                <w:color w:val="767171"/>
                                <w:lang w:val="it-CH"/>
                              </w:rPr>
                            </w:pPr>
                            <w:r>
                              <w:rPr>
                                <w:i/>
                                <w:color w:val="767171"/>
                                <w:lang w:val="it-CH"/>
                              </w:rPr>
                              <w:t>Photo-</w:t>
                            </w:r>
                            <w:proofErr w:type="spellStart"/>
                            <w:r>
                              <w:rPr>
                                <w:i/>
                                <w:color w:val="767171"/>
                                <w:lang w:val="it-CH"/>
                              </w:rPr>
                              <w:t>passeport</w:t>
                            </w:r>
                            <w:proofErr w:type="spellEnd"/>
                            <w:r>
                              <w:rPr>
                                <w:i/>
                                <w:color w:val="767171"/>
                                <w:lang w:val="it-CH"/>
                              </w:rPr>
                              <w:t xml:space="preserve"> /</w:t>
                            </w:r>
                          </w:p>
                          <w:p w:rsidR="00A74756" w:rsidRDefault="00A74756" w:rsidP="00A74756">
                            <w:pPr>
                              <w:jc w:val="center"/>
                              <w:rPr>
                                <w:i/>
                                <w:color w:val="767171"/>
                                <w:lang w:val="it-CH"/>
                              </w:rPr>
                            </w:pPr>
                            <w:r>
                              <w:rPr>
                                <w:i/>
                                <w:color w:val="767171"/>
                                <w:lang w:val="it-CH"/>
                              </w:rPr>
                              <w:t>Foto formato passaporto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756" w:rsidRPr="00424171" w:rsidRDefault="00A74756" w:rsidP="00DC38D2">
            <w:pPr>
              <w:tabs>
                <w:tab w:val="right" w:pos="8931"/>
              </w:tabs>
              <w:spacing w:before="40" w:after="640"/>
              <w:ind w:left="94"/>
              <w:rPr>
                <w:b/>
              </w:rPr>
            </w:pPr>
            <w:r w:rsidRPr="00424171">
              <w:rPr>
                <w:b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76EDD" wp14:editId="4E94F41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75565</wp:posOffset>
                      </wp:positionV>
                      <wp:extent cx="1434465" cy="1603169"/>
                      <wp:effectExtent l="0" t="0" r="13335" b="1651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4465" cy="1603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756" w:rsidRDefault="00A74756" w:rsidP="00A74756">
                                  <w:pPr>
                                    <w:jc w:val="center"/>
                                  </w:pPr>
                                </w:p>
                                <w:p w:rsidR="00A74756" w:rsidRDefault="00A74756" w:rsidP="00A74756">
                                  <w:pPr>
                                    <w:jc w:val="center"/>
                                  </w:pPr>
                                </w:p>
                                <w:p w:rsidR="00A74756" w:rsidRDefault="00A74756" w:rsidP="00A74756">
                                  <w:pPr>
                                    <w:jc w:val="center"/>
                                  </w:pPr>
                                </w:p>
                                <w:p w:rsidR="00A74756" w:rsidRDefault="00A74756" w:rsidP="00A74756">
                                  <w:pPr>
                                    <w:jc w:val="center"/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  <w:t>Passfoto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  <w:t xml:space="preserve"> /</w:t>
                                  </w:r>
                                </w:p>
                                <w:p w:rsidR="00A74756" w:rsidRDefault="00A74756" w:rsidP="00A74756">
                                  <w:pPr>
                                    <w:jc w:val="center"/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</w:pPr>
                                  <w:r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  <w:t>Photo-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  <w:t>passeport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  <w:t xml:space="preserve"> /</w:t>
                                  </w:r>
                                </w:p>
                                <w:p w:rsidR="00A74756" w:rsidRDefault="00A74756" w:rsidP="00A74756">
                                  <w:pPr>
                                    <w:jc w:val="center"/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</w:pPr>
                                  <w:r>
                                    <w:rPr>
                                      <w:i/>
                                      <w:color w:val="767171"/>
                                      <w:lang w:val="it-CH"/>
                                    </w:rPr>
                                    <w:t>Foto formato passaporto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76EDD" id="_x0000_s1027" style="position:absolute;left:0;text-align:left;margin-left:8.95pt;margin-top:5.95pt;width:112.95pt;height:1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" strokecolor="#7f7f7f">
                      <v:stroke dashstyle="1 1" endcap="round"/>
                      <v:textbox>
                        <w:txbxContent>
                          <w:p w:rsidR="00A74756" w:rsidRDefault="00A74756" w:rsidP="00A74756">
                            <w:pPr>
                              <w:jc w:val="center"/>
                            </w:pPr>
                          </w:p>
                          <w:p w:rsidR="00A74756" w:rsidRDefault="00A74756" w:rsidP="00A74756">
                            <w:pPr>
                              <w:jc w:val="center"/>
                            </w:pPr>
                          </w:p>
                          <w:p w:rsidR="00A74756" w:rsidRDefault="00A74756" w:rsidP="00A74756">
                            <w:pPr>
                              <w:jc w:val="center"/>
                            </w:pPr>
                          </w:p>
                          <w:p w:rsidR="00A74756" w:rsidRDefault="00A74756" w:rsidP="00A74756">
                            <w:pPr>
                              <w:jc w:val="center"/>
                              <w:rPr>
                                <w:i/>
                                <w:color w:val="767171"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767171"/>
                                <w:lang w:val="it-CH"/>
                              </w:rPr>
                              <w:t>Passfoto</w:t>
                            </w:r>
                            <w:proofErr w:type="spellEnd"/>
                            <w:r>
                              <w:rPr>
                                <w:i/>
                                <w:color w:val="767171"/>
                                <w:lang w:val="it-CH"/>
                              </w:rPr>
                              <w:t xml:space="preserve"> /</w:t>
                            </w:r>
                          </w:p>
                          <w:p w:rsidR="00A74756" w:rsidRDefault="00A74756" w:rsidP="00A74756">
                            <w:pPr>
                              <w:jc w:val="center"/>
                              <w:rPr>
                                <w:i/>
                                <w:color w:val="767171"/>
                                <w:lang w:val="it-CH"/>
                              </w:rPr>
                            </w:pPr>
                            <w:r>
                              <w:rPr>
                                <w:i/>
                                <w:color w:val="767171"/>
                                <w:lang w:val="it-CH"/>
                              </w:rPr>
                              <w:t>Photo-</w:t>
                            </w:r>
                            <w:proofErr w:type="spellStart"/>
                            <w:r>
                              <w:rPr>
                                <w:i/>
                                <w:color w:val="767171"/>
                                <w:lang w:val="it-CH"/>
                              </w:rPr>
                              <w:t>passeport</w:t>
                            </w:r>
                            <w:proofErr w:type="spellEnd"/>
                            <w:r>
                              <w:rPr>
                                <w:i/>
                                <w:color w:val="767171"/>
                                <w:lang w:val="it-CH"/>
                              </w:rPr>
                              <w:t xml:space="preserve"> /</w:t>
                            </w:r>
                          </w:p>
                          <w:p w:rsidR="00A74756" w:rsidRDefault="00A74756" w:rsidP="00A74756">
                            <w:pPr>
                              <w:jc w:val="center"/>
                              <w:rPr>
                                <w:i/>
                                <w:color w:val="767171"/>
                                <w:lang w:val="it-CH"/>
                              </w:rPr>
                            </w:pPr>
                            <w:r>
                              <w:rPr>
                                <w:i/>
                                <w:color w:val="767171"/>
                                <w:lang w:val="it-CH"/>
                              </w:rPr>
                              <w:t>Foto formato passaporto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D2CEA" w:rsidTr="007356F6">
        <w:trPr>
          <w:cantSplit/>
          <w:trHeight w:hRule="exact" w:val="1119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EA" w:rsidRDefault="008D2CEA" w:rsidP="00891835">
            <w:pPr>
              <w:tabs>
                <w:tab w:val="right" w:pos="8931"/>
              </w:tabs>
              <w:spacing w:before="80" w:after="80"/>
              <w:ind w:left="74"/>
              <w:rPr>
                <w:b/>
              </w:rPr>
            </w:pPr>
            <w:r>
              <w:rPr>
                <w:b/>
              </w:rPr>
              <w:t xml:space="preserve">Wird der </w:t>
            </w:r>
            <w:r w:rsidR="00A74756">
              <w:rPr>
                <w:b/>
              </w:rPr>
              <w:t>Ehegatte bzw.</w:t>
            </w:r>
            <w:r>
              <w:rPr>
                <w:b/>
              </w:rPr>
              <w:t xml:space="preserve"> eingetragene</w:t>
            </w:r>
            <w:r w:rsidR="00A74756">
              <w:rPr>
                <w:b/>
              </w:rPr>
              <w:t>/</w:t>
            </w:r>
            <w:r>
              <w:rPr>
                <w:b/>
              </w:rPr>
              <w:t xml:space="preserve">Partner/in </w:t>
            </w:r>
            <w:proofErr w:type="spellStart"/>
            <w:r w:rsidR="00A74756">
              <w:rPr>
                <w:b/>
              </w:rPr>
              <w:t>i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die Einbürgerung einbezogen?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56" w:rsidRDefault="00A74756" w:rsidP="00A74756">
            <w:pPr>
              <w:tabs>
                <w:tab w:val="left" w:pos="3756"/>
                <w:tab w:val="left" w:pos="5315"/>
                <w:tab w:val="left" w:pos="8008"/>
                <w:tab w:val="right" w:pos="8931"/>
              </w:tabs>
              <w:spacing w:before="80"/>
              <w:ind w:left="96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Ja</w:t>
            </w:r>
            <w:r>
              <w:rPr>
                <w:color w:val="000000"/>
              </w:rPr>
              <w:t xml:space="preserve"> </w:t>
            </w:r>
          </w:p>
          <w:p w:rsidR="00A74756" w:rsidRDefault="00A74756" w:rsidP="00A74756">
            <w:pPr>
              <w:tabs>
                <w:tab w:val="left" w:pos="1913"/>
                <w:tab w:val="left" w:pos="3756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Nein</w:t>
            </w:r>
          </w:p>
          <w:p w:rsidR="00A74756" w:rsidRDefault="00A74756" w:rsidP="00F4541A">
            <w:pPr>
              <w:tabs>
                <w:tab w:val="left" w:pos="4181"/>
                <w:tab w:val="right" w:pos="8931"/>
              </w:tabs>
              <w:spacing w:before="120" w:after="640"/>
              <w:ind w:left="96"/>
            </w:pPr>
          </w:p>
          <w:p w:rsidR="00A74756" w:rsidRDefault="00A74756" w:rsidP="00F4541A">
            <w:pPr>
              <w:tabs>
                <w:tab w:val="left" w:pos="4181"/>
                <w:tab w:val="right" w:pos="8931"/>
              </w:tabs>
              <w:spacing w:before="120" w:after="640"/>
              <w:ind w:left="96"/>
              <w:rPr>
                <w:sz w:val="22"/>
              </w:rPr>
            </w:pPr>
          </w:p>
        </w:tc>
      </w:tr>
      <w:tr w:rsidR="00DC38D2" w:rsidTr="007356F6">
        <w:trPr>
          <w:trHeight w:val="807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8D2" w:rsidRPr="00B2386F" w:rsidRDefault="008D2CEA" w:rsidP="00C434F8">
            <w:pPr>
              <w:tabs>
                <w:tab w:val="left" w:pos="3474"/>
                <w:tab w:val="right" w:pos="8931"/>
              </w:tabs>
              <w:spacing w:before="80"/>
              <w:ind w:left="96"/>
              <w:rPr>
                <w:sz w:val="18"/>
                <w:szCs w:val="18"/>
              </w:rPr>
            </w:pPr>
            <w:r w:rsidRPr="00C60FC3">
              <w:rPr>
                <w:b/>
                <w:sz w:val="19"/>
                <w:szCs w:val="19"/>
              </w:rPr>
              <w:t>Aktuelle</w:t>
            </w:r>
            <w:r w:rsidR="00C60FC3" w:rsidRPr="00C60FC3">
              <w:rPr>
                <w:b/>
                <w:sz w:val="19"/>
                <w:szCs w:val="19"/>
              </w:rPr>
              <w:t>/</w:t>
            </w:r>
            <w:r w:rsidRPr="00C60FC3">
              <w:rPr>
                <w:b/>
                <w:sz w:val="19"/>
                <w:szCs w:val="19"/>
              </w:rPr>
              <w:t xml:space="preserve">r </w:t>
            </w:r>
            <w:r w:rsidR="00DC38D2" w:rsidRPr="00C60FC3">
              <w:rPr>
                <w:b/>
                <w:sz w:val="19"/>
                <w:szCs w:val="19"/>
              </w:rPr>
              <w:t>Arbeitgeber</w:t>
            </w:r>
            <w:r w:rsidR="00A55EF2" w:rsidRPr="00C60FC3">
              <w:rPr>
                <w:b/>
                <w:sz w:val="19"/>
                <w:szCs w:val="19"/>
              </w:rPr>
              <w:t>/</w:t>
            </w:r>
            <w:r w:rsidR="00C60FC3" w:rsidRPr="00C60FC3">
              <w:rPr>
                <w:b/>
                <w:sz w:val="19"/>
                <w:szCs w:val="19"/>
              </w:rPr>
              <w:t>in</w:t>
            </w:r>
            <w:r w:rsidR="00C60FC3" w:rsidRPr="00C60FC3">
              <w:rPr>
                <w:b/>
                <w:sz w:val="19"/>
                <w:szCs w:val="19"/>
              </w:rPr>
              <w:br/>
            </w:r>
            <w:r w:rsidR="00A55EF2">
              <w:rPr>
                <w:b/>
              </w:rPr>
              <w:t>Ausbildungsstätte</w:t>
            </w:r>
            <w:r w:rsidR="008D1BFD" w:rsidRPr="00B2386F">
              <w:rPr>
                <w:b/>
              </w:rPr>
              <w:t>*</w:t>
            </w:r>
            <w:r w:rsidR="00DC38D2" w:rsidRPr="00B2386F">
              <w:rPr>
                <w:b/>
              </w:rPr>
              <w:br/>
            </w:r>
            <w:r w:rsidR="00DC38D2" w:rsidRPr="00B2386F">
              <w:rPr>
                <w:sz w:val="18"/>
                <w:szCs w:val="18"/>
              </w:rPr>
              <w:t xml:space="preserve">(Name, Adresse und </w:t>
            </w:r>
            <w:r w:rsidR="00DC38D2" w:rsidRPr="00B2386F">
              <w:rPr>
                <w:sz w:val="18"/>
                <w:szCs w:val="18"/>
              </w:rPr>
              <w:br/>
              <w:t>Telefonnummer)</w:t>
            </w:r>
          </w:p>
          <w:p w:rsidR="00537C55" w:rsidRPr="00B2386F" w:rsidRDefault="00B2386F" w:rsidP="00C60FC3">
            <w:pPr>
              <w:tabs>
                <w:tab w:val="left" w:pos="3474"/>
                <w:tab w:val="right" w:pos="8931"/>
              </w:tabs>
              <w:spacing w:after="80"/>
              <w:ind w:left="96"/>
            </w:pPr>
            <w:r w:rsidRPr="00B2386F">
              <w:rPr>
                <w:sz w:val="18"/>
                <w:szCs w:val="18"/>
              </w:rPr>
              <w:t>*falls selbs</w:t>
            </w:r>
            <w:r w:rsidR="00A55EF2">
              <w:rPr>
                <w:sz w:val="18"/>
                <w:szCs w:val="18"/>
              </w:rPr>
              <w:t>ts</w:t>
            </w:r>
            <w:r w:rsidRPr="00B2386F">
              <w:rPr>
                <w:sz w:val="18"/>
                <w:szCs w:val="18"/>
              </w:rPr>
              <w:t xml:space="preserve">tändig </w:t>
            </w:r>
            <w:r w:rsidR="00C60FC3">
              <w:rPr>
                <w:sz w:val="18"/>
                <w:szCs w:val="18"/>
              </w:rPr>
              <w:t xml:space="preserve">erwerbend </w:t>
            </w:r>
            <w:r w:rsidRPr="00B2386F">
              <w:rPr>
                <w:sz w:val="18"/>
                <w:szCs w:val="18"/>
              </w:rPr>
              <w:t>bitte</w:t>
            </w:r>
            <w:r w:rsidR="00C60FC3">
              <w:rPr>
                <w:sz w:val="18"/>
                <w:szCs w:val="18"/>
              </w:rPr>
              <w:t xml:space="preserve"> </w:t>
            </w:r>
            <w:r w:rsidRPr="00B2386F">
              <w:rPr>
                <w:sz w:val="18"/>
                <w:szCs w:val="18"/>
              </w:rPr>
              <w:t>an</w:t>
            </w:r>
            <w:r w:rsidR="00537C55">
              <w:rPr>
                <w:sz w:val="18"/>
                <w:szCs w:val="18"/>
              </w:rPr>
              <w:t>g</w:t>
            </w:r>
            <w:r w:rsidRPr="00B2386F">
              <w:rPr>
                <w:sz w:val="18"/>
                <w:szCs w:val="18"/>
              </w:rPr>
              <w:t>eben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8D2" w:rsidRDefault="00DC38D2" w:rsidP="00DC38D2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8D2" w:rsidRDefault="00DC38D2" w:rsidP="00DC38D2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537C55" w:rsidTr="007356F6"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55" w:rsidRPr="00DA38DE" w:rsidRDefault="00537C55" w:rsidP="00F4541A">
            <w:pPr>
              <w:tabs>
                <w:tab w:val="left" w:pos="3474"/>
                <w:tab w:val="right" w:pos="8931"/>
              </w:tabs>
              <w:spacing w:before="80"/>
              <w:ind w:left="96"/>
              <w:rPr>
                <w:b/>
              </w:rPr>
            </w:pPr>
            <w:r>
              <w:rPr>
                <w:b/>
              </w:rPr>
              <w:t>Beruf/Tätigkeit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55" w:rsidRPr="00856B8D" w:rsidRDefault="00537C55" w:rsidP="00F4541A">
            <w:pPr>
              <w:tabs>
                <w:tab w:val="left" w:pos="3474"/>
                <w:tab w:val="right" w:pos="8931"/>
              </w:tabs>
              <w:spacing w:before="120"/>
              <w:ind w:left="96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55" w:rsidRPr="00856B8D" w:rsidRDefault="00537C55" w:rsidP="00F4541A">
            <w:pPr>
              <w:tabs>
                <w:tab w:val="left" w:pos="3474"/>
                <w:tab w:val="right" w:pos="8931"/>
              </w:tabs>
              <w:spacing w:before="120"/>
              <w:ind w:left="96"/>
            </w:pPr>
          </w:p>
        </w:tc>
      </w:tr>
      <w:tr w:rsidR="00891835" w:rsidTr="00C60FC3">
        <w:trPr>
          <w:trHeight w:val="639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35" w:rsidRDefault="00891835" w:rsidP="00F4541A">
            <w:pPr>
              <w:tabs>
                <w:tab w:val="left" w:pos="3474"/>
                <w:tab w:val="right" w:pos="8931"/>
              </w:tabs>
              <w:spacing w:before="80"/>
              <w:ind w:left="96"/>
              <w:rPr>
                <w:b/>
              </w:rPr>
            </w:pPr>
            <w:r>
              <w:rPr>
                <w:b/>
              </w:rPr>
              <w:t>Telefonnummern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35" w:rsidRPr="00856B8D" w:rsidRDefault="00891835" w:rsidP="00F4541A">
            <w:pPr>
              <w:tabs>
                <w:tab w:val="left" w:pos="3474"/>
                <w:tab w:val="right" w:pos="8931"/>
              </w:tabs>
              <w:spacing w:before="120"/>
              <w:ind w:left="96"/>
            </w:pPr>
            <w:r>
              <w:t>Privat</w:t>
            </w:r>
            <w:r>
              <w:br/>
              <w:t>Mobile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35" w:rsidRPr="00856B8D" w:rsidRDefault="00891835" w:rsidP="00891835">
            <w:pPr>
              <w:tabs>
                <w:tab w:val="left" w:pos="3474"/>
                <w:tab w:val="right" w:pos="8931"/>
              </w:tabs>
              <w:spacing w:before="120"/>
              <w:ind w:left="96"/>
            </w:pPr>
            <w:r>
              <w:t>Privat</w:t>
            </w:r>
            <w:r>
              <w:br/>
              <w:t>Mobile</w:t>
            </w:r>
          </w:p>
        </w:tc>
      </w:tr>
      <w:tr w:rsidR="00C60FC3" w:rsidTr="007356F6"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FC3" w:rsidRDefault="00C60FC3" w:rsidP="00F4541A">
            <w:pPr>
              <w:tabs>
                <w:tab w:val="left" w:pos="3474"/>
                <w:tab w:val="right" w:pos="8931"/>
              </w:tabs>
              <w:spacing w:before="80"/>
              <w:ind w:left="96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FC3" w:rsidRDefault="00C60FC3" w:rsidP="00F4541A">
            <w:pPr>
              <w:tabs>
                <w:tab w:val="left" w:pos="3474"/>
                <w:tab w:val="right" w:pos="8931"/>
              </w:tabs>
              <w:spacing w:before="120"/>
              <w:ind w:left="96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FC3" w:rsidRDefault="00C60FC3" w:rsidP="00891835">
            <w:pPr>
              <w:tabs>
                <w:tab w:val="left" w:pos="3474"/>
                <w:tab w:val="right" w:pos="8931"/>
              </w:tabs>
              <w:spacing w:before="120"/>
              <w:ind w:left="96"/>
            </w:pPr>
          </w:p>
        </w:tc>
      </w:tr>
    </w:tbl>
    <w:p w:rsidR="007356F6" w:rsidRDefault="007356F6"/>
    <w:tbl>
      <w:tblPr>
        <w:tblW w:w="1034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10"/>
        <w:gridCol w:w="1786"/>
        <w:gridCol w:w="425"/>
        <w:gridCol w:w="368"/>
        <w:gridCol w:w="1758"/>
        <w:gridCol w:w="425"/>
        <w:gridCol w:w="397"/>
        <w:gridCol w:w="1730"/>
        <w:gridCol w:w="425"/>
        <w:gridCol w:w="425"/>
      </w:tblGrid>
      <w:tr w:rsidR="001F7A67" w:rsidTr="001F7A67">
        <w:trPr>
          <w:cantSplit/>
          <w:trHeight w:hRule="exact" w:val="644"/>
        </w:trPr>
        <w:tc>
          <w:tcPr>
            <w:tcW w:w="10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1F7A67" w:rsidRDefault="001F7A67">
            <w:pPr>
              <w:tabs>
                <w:tab w:val="right" w:pos="8931"/>
              </w:tabs>
              <w:spacing w:before="120" w:after="120"/>
              <w:ind w:left="74"/>
              <w:rPr>
                <w:color w:val="000000"/>
                <w:sz w:val="18"/>
              </w:rPr>
            </w:pPr>
            <w:r>
              <w:br w:type="column"/>
            </w:r>
            <w:r>
              <w:br w:type="column"/>
            </w:r>
            <w:r w:rsidRPr="006C7DA3">
              <w:rPr>
                <w:b/>
                <w:color w:val="000000"/>
              </w:rPr>
              <w:t>Minderjährige Kinder (unter 18 Jahren), die in die Einbürgerung einbezogen werden</w:t>
            </w:r>
            <w:r>
              <w:rPr>
                <w:b/>
                <w:color w:val="000000"/>
              </w:rPr>
              <w:t xml:space="preserve"> sollen</w:t>
            </w:r>
            <w:r w:rsidRPr="006C7DA3">
              <w:rPr>
                <w:b/>
                <w:color w:val="000000"/>
              </w:rPr>
              <w:br/>
            </w:r>
            <w:r>
              <w:rPr>
                <w:color w:val="000000"/>
                <w:sz w:val="18"/>
              </w:rPr>
              <w:t>(ab 4. Kind bitte ein Zusatzblatt verwenden)</w:t>
            </w:r>
          </w:p>
          <w:p w:rsidR="001F7A67" w:rsidRDefault="001F7A67">
            <w:pPr>
              <w:tabs>
                <w:tab w:val="right" w:pos="8931"/>
              </w:tabs>
              <w:spacing w:before="120" w:after="120"/>
              <w:ind w:left="74"/>
              <w:rPr>
                <w:b/>
                <w:color w:val="000000"/>
                <w:sz w:val="24"/>
              </w:rPr>
            </w:pPr>
          </w:p>
          <w:p w:rsidR="001F7A67" w:rsidRDefault="001F7A67">
            <w:pPr>
              <w:tabs>
                <w:tab w:val="right" w:pos="8931"/>
              </w:tabs>
              <w:spacing w:before="120" w:after="120"/>
              <w:ind w:left="74"/>
              <w:rPr>
                <w:b/>
                <w:color w:val="000000"/>
                <w:sz w:val="24"/>
              </w:rPr>
            </w:pPr>
          </w:p>
          <w:p w:rsidR="001F7A67" w:rsidRDefault="001F7A67">
            <w:pPr>
              <w:tabs>
                <w:tab w:val="right" w:pos="8931"/>
              </w:tabs>
              <w:spacing w:before="120" w:after="120"/>
              <w:ind w:left="74"/>
              <w:rPr>
                <w:b/>
                <w:color w:val="000000"/>
                <w:sz w:val="24"/>
              </w:rPr>
            </w:pPr>
          </w:p>
          <w:p w:rsidR="001F7A67" w:rsidRDefault="001F7A67">
            <w:pPr>
              <w:tabs>
                <w:tab w:val="right" w:pos="8931"/>
              </w:tabs>
              <w:spacing w:before="120" w:after="120"/>
              <w:ind w:left="74"/>
              <w:rPr>
                <w:b/>
                <w:color w:val="000000"/>
                <w:sz w:val="16"/>
              </w:rPr>
            </w:pPr>
          </w:p>
        </w:tc>
      </w:tr>
      <w:tr w:rsidR="001F7A67" w:rsidTr="001F7A67">
        <w:trPr>
          <w:cantSplit/>
          <w:trHeight w:hRule="exact" w:val="456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 w:rsidP="00CA2791">
            <w:pPr>
              <w:tabs>
                <w:tab w:val="right" w:pos="8931"/>
              </w:tabs>
              <w:spacing w:before="80" w:after="360"/>
              <w:ind w:left="96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Familienname 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360"/>
              <w:ind w:left="96"/>
              <w:rPr>
                <w:color w:val="000000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360"/>
              <w:ind w:left="96"/>
              <w:rPr>
                <w:color w:val="000000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360"/>
              <w:ind w:left="96"/>
              <w:rPr>
                <w:color w:val="000000"/>
              </w:rPr>
            </w:pPr>
          </w:p>
        </w:tc>
      </w:tr>
      <w:tr w:rsidR="001F7A67" w:rsidTr="001F7A67">
        <w:trPr>
          <w:cantSplit/>
          <w:trHeight w:hRule="exact" w:val="400"/>
        </w:trPr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 w:rsidP="000B5F52">
            <w:pPr>
              <w:tabs>
                <w:tab w:val="right" w:pos="8931"/>
              </w:tabs>
              <w:spacing w:before="80" w:line="360" w:lineRule="auto"/>
              <w:ind w:left="96"/>
              <w:rPr>
                <w:sz w:val="16"/>
              </w:rPr>
            </w:pPr>
            <w:r>
              <w:rPr>
                <w:b/>
                <w:color w:val="000000"/>
              </w:rPr>
              <w:t>Vorname(n)</w:t>
            </w: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17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</w:tr>
      <w:tr w:rsidR="001F7A67" w:rsidTr="001F7A67">
        <w:trPr>
          <w:cantSplit/>
          <w:trHeight w:hRule="exact" w:val="294"/>
        </w:trPr>
        <w:tc>
          <w:tcPr>
            <w:tcW w:w="2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120" w:line="360" w:lineRule="auto"/>
              <w:ind w:left="96"/>
              <w:rPr>
                <w:b/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1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</w:tr>
      <w:tr w:rsidR="001F7A67" w:rsidTr="001F7A67">
        <w:trPr>
          <w:cantSplit/>
          <w:trHeight w:hRule="exact" w:val="4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 w:rsidP="00CA2791">
            <w:pPr>
              <w:tabs>
                <w:tab w:val="right" w:pos="8931"/>
              </w:tabs>
              <w:spacing w:before="80"/>
              <w:ind w:left="96"/>
              <w:rPr>
                <w:sz w:val="16"/>
              </w:rPr>
            </w:pPr>
            <w:r>
              <w:rPr>
                <w:b/>
                <w:color w:val="000000"/>
              </w:rPr>
              <w:t>Geburtsort/-staat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</w:tr>
      <w:tr w:rsidR="001F7A67" w:rsidTr="001F7A67">
        <w:trPr>
          <w:cantSplit/>
          <w:trHeight w:hRule="exact" w:val="4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 w:rsidP="00CA2791">
            <w:pPr>
              <w:tabs>
                <w:tab w:val="right" w:pos="8931"/>
              </w:tabs>
              <w:spacing w:before="80"/>
              <w:ind w:left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Geburtsdatum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</w:tr>
      <w:tr w:rsidR="001F7A67" w:rsidTr="001F7A67">
        <w:trPr>
          <w:cantSplit/>
          <w:trHeight w:hRule="exact" w:val="40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 w:rsidP="00CA2791">
            <w:pPr>
              <w:tabs>
                <w:tab w:val="right" w:pos="8931"/>
              </w:tabs>
              <w:spacing w:before="80" w:after="120"/>
              <w:ind w:left="96"/>
              <w:rPr>
                <w:sz w:val="16"/>
              </w:rPr>
            </w:pPr>
            <w:r>
              <w:rPr>
                <w:b/>
                <w:color w:val="000000"/>
              </w:rPr>
              <w:t>Staatsangehörigkeit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</w:tr>
      <w:tr w:rsidR="001F7A67" w:rsidTr="001F7A67">
        <w:trPr>
          <w:cantSplit/>
          <w:trHeight w:hRule="exact" w:val="624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 w:rsidP="00CA2791">
            <w:pPr>
              <w:tabs>
                <w:tab w:val="right" w:pos="8931"/>
              </w:tabs>
              <w:spacing w:before="80" w:after="120"/>
              <w:ind w:left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Aufenthalt in der Schweiz seit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</w:tr>
      <w:tr w:rsidR="001F7A67" w:rsidTr="001F7A67">
        <w:trPr>
          <w:cantSplit/>
          <w:trHeight w:hRule="exact" w:val="42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120"/>
              <w:ind w:left="96"/>
              <w:rPr>
                <w:sz w:val="16"/>
              </w:rPr>
            </w:pPr>
            <w:r>
              <w:rPr>
                <w:b/>
                <w:color w:val="000000"/>
              </w:rPr>
              <w:t>Wohnort und Adresse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</w:tr>
      <w:tr w:rsidR="001F7A67" w:rsidRPr="00171ED5" w:rsidTr="00A42058">
        <w:trPr>
          <w:cantSplit/>
          <w:trHeight w:hRule="exact" w:val="1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Pr="00171ED5" w:rsidRDefault="001F7A67" w:rsidP="00171ED5">
            <w:pPr>
              <w:tabs>
                <w:tab w:val="left" w:pos="2482"/>
                <w:tab w:val="left" w:pos="5600"/>
                <w:tab w:val="right" w:pos="10136"/>
              </w:tabs>
              <w:spacing w:before="120"/>
              <w:ind w:left="96"/>
              <w:rPr>
                <w:b/>
              </w:rPr>
            </w:pPr>
            <w:r w:rsidRPr="00171ED5">
              <w:rPr>
                <w:b/>
              </w:rPr>
              <w:t>Angaben über den derzeitigen Schulbesuch</w:t>
            </w:r>
            <w:r w:rsidRPr="00171ED5">
              <w:rPr>
                <w:b/>
              </w:rPr>
              <w:br/>
              <w:t>oder die Berufsausbildung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Pr="00171ED5" w:rsidRDefault="001F7A67" w:rsidP="00171ED5">
            <w:pPr>
              <w:tabs>
                <w:tab w:val="left" w:pos="2482"/>
                <w:tab w:val="left" w:pos="5600"/>
                <w:tab w:val="right" w:pos="10136"/>
              </w:tabs>
              <w:spacing w:before="120"/>
              <w:ind w:left="96"/>
              <w:rPr>
                <w:b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Pr="00171ED5" w:rsidRDefault="001F7A67" w:rsidP="00171ED5">
            <w:pPr>
              <w:tabs>
                <w:tab w:val="left" w:pos="2482"/>
                <w:tab w:val="left" w:pos="5600"/>
                <w:tab w:val="right" w:pos="10136"/>
              </w:tabs>
              <w:spacing w:before="120"/>
              <w:ind w:left="96"/>
              <w:rPr>
                <w:b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Pr="00171ED5" w:rsidRDefault="001F7A67" w:rsidP="00171ED5">
            <w:pPr>
              <w:tabs>
                <w:tab w:val="left" w:pos="2482"/>
                <w:tab w:val="left" w:pos="5600"/>
                <w:tab w:val="right" w:pos="10136"/>
              </w:tabs>
              <w:spacing w:before="120"/>
              <w:ind w:left="96"/>
              <w:rPr>
                <w:b/>
              </w:rPr>
            </w:pPr>
          </w:p>
        </w:tc>
      </w:tr>
      <w:tr w:rsidR="001F7A67" w:rsidTr="001F7A67">
        <w:trPr>
          <w:cantSplit/>
          <w:trHeight w:hRule="exact" w:val="1398"/>
        </w:trPr>
        <w:tc>
          <w:tcPr>
            <w:tcW w:w="10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 w:rsidP="0015607C">
            <w:pPr>
              <w:tabs>
                <w:tab w:val="left" w:pos="2482"/>
                <w:tab w:val="left" w:pos="5600"/>
                <w:tab w:val="right" w:pos="10136"/>
              </w:tabs>
              <w:spacing w:before="120"/>
              <w:ind w:left="96"/>
              <w:rPr>
                <w:b/>
              </w:rPr>
            </w:pPr>
            <w:r>
              <w:rPr>
                <w:b/>
              </w:rPr>
              <w:t xml:space="preserve">Die elterliche Sorge der Kinder wird ausgeübt </w:t>
            </w:r>
          </w:p>
          <w:p w:rsidR="001F7A67" w:rsidRDefault="001F7A67" w:rsidP="0015607C">
            <w:pPr>
              <w:tabs>
                <w:tab w:val="left" w:pos="3756"/>
                <w:tab w:val="left" w:pos="5315"/>
                <w:tab w:val="left" w:pos="8008"/>
                <w:tab w:val="right" w:pos="8931"/>
              </w:tabs>
              <w:ind w:left="96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durch die Eltern gemeinsam</w:t>
            </w:r>
          </w:p>
          <w:p w:rsidR="001F7A67" w:rsidRDefault="001F7A67" w:rsidP="0015607C">
            <w:pPr>
              <w:tabs>
                <w:tab w:val="left" w:pos="1913"/>
                <w:tab w:val="left" w:pos="3756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durch die Mutter</w:t>
            </w:r>
          </w:p>
          <w:p w:rsidR="001F7A67" w:rsidRDefault="001F7A67" w:rsidP="0015607C">
            <w:pPr>
              <w:tabs>
                <w:tab w:val="left" w:pos="1913"/>
                <w:tab w:val="left" w:pos="3756"/>
                <w:tab w:val="left" w:pos="3898"/>
                <w:tab w:val="left" w:pos="4039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durch den Vater</w:t>
            </w:r>
          </w:p>
          <w:p w:rsidR="001F7A67" w:rsidRDefault="001F7A67" w:rsidP="00424171">
            <w:pPr>
              <w:tabs>
                <w:tab w:val="left" w:pos="1913"/>
                <w:tab w:val="left" w:pos="3756"/>
                <w:tab w:val="left" w:pos="3898"/>
                <w:tab w:val="left" w:pos="4039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allenfalls andere gesetzliche Vertretung …………………………………………………………………</w:t>
            </w:r>
          </w:p>
        </w:tc>
      </w:tr>
    </w:tbl>
    <w:p w:rsidR="00875D28" w:rsidRDefault="00875D28" w:rsidP="00EA1FAE">
      <w:pPr>
        <w:ind w:left="74"/>
        <w:rPr>
          <w:sz w:val="24"/>
        </w:rPr>
      </w:pPr>
    </w:p>
    <w:p w:rsidR="000D06E6" w:rsidRDefault="000D06E6" w:rsidP="00EA1FAE">
      <w:pPr>
        <w:spacing w:after="80"/>
        <w:ind w:left="74"/>
        <w:rPr>
          <w:b/>
        </w:rPr>
      </w:pPr>
      <w:r w:rsidRPr="000D06E6">
        <w:rPr>
          <w:b/>
        </w:rPr>
        <w:t>Aufenthalt</w:t>
      </w:r>
      <w:r w:rsidR="004A5BE3">
        <w:rPr>
          <w:b/>
        </w:rPr>
        <w:t>e</w:t>
      </w:r>
      <w:r w:rsidRPr="000D06E6">
        <w:rPr>
          <w:b/>
        </w:rPr>
        <w:t xml:space="preserve"> in der Schweiz</w:t>
      </w:r>
    </w:p>
    <w:tbl>
      <w:tblPr>
        <w:tblW w:w="1034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8"/>
        <w:gridCol w:w="2765"/>
        <w:gridCol w:w="2552"/>
        <w:gridCol w:w="2693"/>
      </w:tblGrid>
      <w:tr w:rsidR="0015607C" w:rsidTr="00794651">
        <w:tc>
          <w:tcPr>
            <w:tcW w:w="5103" w:type="dxa"/>
            <w:gridSpan w:val="2"/>
            <w:shd w:val="pct12" w:color="auto" w:fill="FFFFFF"/>
          </w:tcPr>
          <w:p w:rsidR="0015607C" w:rsidRPr="006C7DA3" w:rsidRDefault="0015607C" w:rsidP="0015607C">
            <w:pPr>
              <w:tabs>
                <w:tab w:val="right" w:pos="8931"/>
              </w:tabs>
              <w:spacing w:before="80" w:after="80"/>
              <w:ind w:left="74"/>
              <w:rPr>
                <w:b/>
                <w:color w:val="000000"/>
              </w:rPr>
            </w:pPr>
            <w:r w:rsidRPr="006C7DA3">
              <w:rPr>
                <w:b/>
                <w:color w:val="000000"/>
              </w:rPr>
              <w:t>Gesuchstellende Person</w:t>
            </w:r>
          </w:p>
        </w:tc>
        <w:tc>
          <w:tcPr>
            <w:tcW w:w="5245" w:type="dxa"/>
            <w:gridSpan w:val="2"/>
            <w:shd w:val="pct12" w:color="auto" w:fill="FFFFFF"/>
          </w:tcPr>
          <w:p w:rsidR="0015607C" w:rsidRPr="006C7DA3" w:rsidRDefault="0015607C" w:rsidP="006D3A74">
            <w:pPr>
              <w:tabs>
                <w:tab w:val="right" w:pos="8931"/>
              </w:tabs>
              <w:spacing w:before="80" w:after="80"/>
              <w:ind w:left="96"/>
              <w:rPr>
                <w:color w:val="C0C0C0"/>
              </w:rPr>
            </w:pPr>
            <w:r>
              <w:rPr>
                <w:b/>
                <w:color w:val="000000"/>
              </w:rPr>
              <w:t>Ehemann/Ehefrau bzw. eingetragener/e Partner/in</w:t>
            </w:r>
            <w:r w:rsidRPr="006C7DA3">
              <w:rPr>
                <w:b/>
                <w:color w:val="000000"/>
              </w:rPr>
              <w:br/>
            </w:r>
            <w:r w:rsidRPr="009517C4">
              <w:rPr>
                <w:color w:val="000000"/>
                <w:sz w:val="16"/>
                <w:szCs w:val="16"/>
              </w:rPr>
              <w:t xml:space="preserve">(nur ausfüllen, sofern </w:t>
            </w:r>
            <w:r w:rsidR="006D3A74">
              <w:rPr>
                <w:color w:val="000000"/>
                <w:sz w:val="16"/>
                <w:szCs w:val="16"/>
              </w:rPr>
              <w:t xml:space="preserve">er/sie </w:t>
            </w:r>
            <w:r w:rsidR="009517C4" w:rsidRPr="009517C4">
              <w:rPr>
                <w:color w:val="000000"/>
                <w:sz w:val="16"/>
                <w:szCs w:val="16"/>
              </w:rPr>
              <w:t>die Einbürgerung ebenfalls beantragt</w:t>
            </w:r>
            <w:r w:rsidRPr="009517C4">
              <w:rPr>
                <w:color w:val="000000"/>
                <w:sz w:val="16"/>
                <w:szCs w:val="16"/>
              </w:rPr>
              <w:t>)</w:t>
            </w:r>
          </w:p>
        </w:tc>
      </w:tr>
      <w:tr w:rsidR="0015607C" w:rsidRPr="004A5BE3" w:rsidTr="00E1194F">
        <w:trPr>
          <w:cantSplit/>
          <w:trHeight w:hRule="exact" w:val="378"/>
        </w:trPr>
        <w:tc>
          <w:tcPr>
            <w:tcW w:w="2338" w:type="dxa"/>
          </w:tcPr>
          <w:p w:rsidR="0015607C" w:rsidRPr="007A3AA2" w:rsidRDefault="006D3A74" w:rsidP="004A5BE3">
            <w:pPr>
              <w:tabs>
                <w:tab w:val="right" w:pos="8931"/>
              </w:tabs>
              <w:spacing w:before="40" w:after="720"/>
              <w:ind w:left="72"/>
              <w:rPr>
                <w:b/>
              </w:rPr>
            </w:pPr>
            <w:r w:rsidRPr="007A3AA2">
              <w:rPr>
                <w:b/>
              </w:rPr>
              <w:t>A</w:t>
            </w:r>
            <w:r w:rsidR="0015607C" w:rsidRPr="007A3AA2">
              <w:rPr>
                <w:b/>
              </w:rPr>
              <w:t>ktueller Wohnort</w:t>
            </w:r>
            <w:r w:rsidR="00E1194F" w:rsidRPr="007A3AA2">
              <w:rPr>
                <w:b/>
              </w:rPr>
              <w:t xml:space="preserve"> </w:t>
            </w:r>
          </w:p>
        </w:tc>
        <w:tc>
          <w:tcPr>
            <w:tcW w:w="2765" w:type="dxa"/>
          </w:tcPr>
          <w:p w:rsidR="0015607C" w:rsidRPr="007A3AA2" w:rsidRDefault="004A5BE3" w:rsidP="0015607C">
            <w:pPr>
              <w:tabs>
                <w:tab w:val="right" w:pos="8931"/>
              </w:tabs>
              <w:spacing w:before="40" w:after="720"/>
              <w:ind w:left="72"/>
              <w:rPr>
                <w:b/>
              </w:rPr>
            </w:pPr>
            <w:r w:rsidRPr="007A3AA2">
              <w:rPr>
                <w:b/>
              </w:rPr>
              <w:t>seit</w:t>
            </w:r>
          </w:p>
        </w:tc>
        <w:tc>
          <w:tcPr>
            <w:tcW w:w="2552" w:type="dxa"/>
          </w:tcPr>
          <w:p w:rsidR="0015607C" w:rsidRPr="007A3AA2" w:rsidRDefault="006D3A74" w:rsidP="004A5BE3">
            <w:pPr>
              <w:tabs>
                <w:tab w:val="right" w:pos="8931"/>
              </w:tabs>
              <w:spacing w:before="40" w:after="720"/>
              <w:ind w:left="94"/>
              <w:rPr>
                <w:b/>
              </w:rPr>
            </w:pPr>
            <w:r w:rsidRPr="007A3AA2">
              <w:rPr>
                <w:b/>
              </w:rPr>
              <w:t>A</w:t>
            </w:r>
            <w:r w:rsidR="0015607C" w:rsidRPr="007A3AA2">
              <w:rPr>
                <w:b/>
              </w:rPr>
              <w:t>ktueller Wohnort</w:t>
            </w:r>
            <w:r w:rsidR="00E1194F" w:rsidRPr="007A3AA2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15607C" w:rsidRPr="007A3AA2" w:rsidRDefault="004A5BE3" w:rsidP="0015607C">
            <w:pPr>
              <w:tabs>
                <w:tab w:val="right" w:pos="8931"/>
              </w:tabs>
              <w:spacing w:before="40" w:after="720"/>
              <w:ind w:left="94"/>
              <w:rPr>
                <w:b/>
              </w:rPr>
            </w:pPr>
            <w:r w:rsidRPr="007A3AA2">
              <w:rPr>
                <w:b/>
              </w:rPr>
              <w:t>seit</w:t>
            </w:r>
          </w:p>
        </w:tc>
      </w:tr>
      <w:tr w:rsidR="0015607C" w:rsidRPr="004A5BE3" w:rsidTr="00E1194F">
        <w:trPr>
          <w:cantSplit/>
          <w:trHeight w:hRule="exact" w:val="2822"/>
        </w:trPr>
        <w:tc>
          <w:tcPr>
            <w:tcW w:w="2338" w:type="dxa"/>
          </w:tcPr>
          <w:p w:rsidR="008564F3" w:rsidRPr="004A5BE3" w:rsidRDefault="006D3A74" w:rsidP="008C348C">
            <w:pPr>
              <w:tabs>
                <w:tab w:val="right" w:pos="8931"/>
              </w:tabs>
              <w:spacing w:before="40" w:after="800"/>
              <w:ind w:left="74"/>
            </w:pPr>
            <w:r w:rsidRPr="007A3AA2">
              <w:rPr>
                <w:b/>
              </w:rPr>
              <w:t>F</w:t>
            </w:r>
            <w:r w:rsidR="0015607C" w:rsidRPr="007A3AA2">
              <w:rPr>
                <w:b/>
              </w:rPr>
              <w:t>rühere Wohnorte</w:t>
            </w:r>
            <w:r w:rsidR="00E1194F" w:rsidRPr="004A5BE3">
              <w:br/>
            </w:r>
            <w:r w:rsidR="00E85989" w:rsidRPr="004A5BE3">
              <w:br/>
            </w:r>
            <w:r w:rsidR="00E1194F" w:rsidRPr="004A5BE3">
              <w:rPr>
                <w:sz w:val="18"/>
                <w:szCs w:val="18"/>
              </w:rPr>
              <w:t>(mindestens 10 Jahre</w:t>
            </w:r>
            <w:r w:rsidR="00E1194F" w:rsidRPr="004A5BE3">
              <w:rPr>
                <w:sz w:val="18"/>
                <w:szCs w:val="18"/>
              </w:rPr>
              <w:br/>
              <w:t>Aufenthalt in der Schweiz, davon 3 in den letzten</w:t>
            </w:r>
            <w:r w:rsidR="00E1194F" w:rsidRPr="004A5BE3">
              <w:rPr>
                <w:sz w:val="18"/>
                <w:szCs w:val="18"/>
              </w:rPr>
              <w:br/>
              <w:t>5 Jahren)</w:t>
            </w:r>
          </w:p>
        </w:tc>
        <w:tc>
          <w:tcPr>
            <w:tcW w:w="2765" w:type="dxa"/>
          </w:tcPr>
          <w:p w:rsidR="0015607C" w:rsidRPr="007A3AA2" w:rsidRDefault="00E1194F" w:rsidP="004A5BE3">
            <w:pPr>
              <w:tabs>
                <w:tab w:val="right" w:pos="8931"/>
              </w:tabs>
              <w:spacing w:before="40" w:after="720"/>
              <w:ind w:left="72"/>
              <w:rPr>
                <w:b/>
              </w:rPr>
            </w:pPr>
            <w:r w:rsidRPr="007A3AA2">
              <w:rPr>
                <w:b/>
              </w:rPr>
              <w:t>von/bis</w:t>
            </w:r>
          </w:p>
        </w:tc>
        <w:tc>
          <w:tcPr>
            <w:tcW w:w="2552" w:type="dxa"/>
          </w:tcPr>
          <w:p w:rsidR="0015607C" w:rsidRPr="007A3AA2" w:rsidRDefault="006D3A74" w:rsidP="0015607C">
            <w:pPr>
              <w:tabs>
                <w:tab w:val="right" w:pos="8931"/>
              </w:tabs>
              <w:spacing w:before="40" w:after="720"/>
              <w:ind w:left="94"/>
              <w:rPr>
                <w:b/>
              </w:rPr>
            </w:pPr>
            <w:r w:rsidRPr="007A3AA2">
              <w:rPr>
                <w:b/>
              </w:rPr>
              <w:t>F</w:t>
            </w:r>
            <w:r w:rsidR="0015607C" w:rsidRPr="007A3AA2">
              <w:rPr>
                <w:b/>
              </w:rPr>
              <w:t>rühere Wohnorte</w:t>
            </w:r>
          </w:p>
        </w:tc>
        <w:tc>
          <w:tcPr>
            <w:tcW w:w="2693" w:type="dxa"/>
          </w:tcPr>
          <w:p w:rsidR="0015607C" w:rsidRPr="007A3AA2" w:rsidRDefault="0015607C" w:rsidP="004A5BE3">
            <w:pPr>
              <w:tabs>
                <w:tab w:val="right" w:pos="8931"/>
              </w:tabs>
              <w:spacing w:before="40" w:after="720"/>
              <w:ind w:left="94"/>
              <w:rPr>
                <w:b/>
              </w:rPr>
            </w:pPr>
            <w:r w:rsidRPr="007A3AA2">
              <w:rPr>
                <w:b/>
              </w:rPr>
              <w:t>von/bis</w:t>
            </w:r>
          </w:p>
        </w:tc>
      </w:tr>
    </w:tbl>
    <w:p w:rsidR="000D06E6" w:rsidRPr="000D06E6" w:rsidRDefault="000D06E6" w:rsidP="00E85989">
      <w:pPr>
        <w:spacing w:after="80"/>
        <w:ind w:left="113"/>
        <w:rPr>
          <w:sz w:val="18"/>
          <w:szCs w:val="18"/>
        </w:rPr>
      </w:pPr>
    </w:p>
    <w:tbl>
      <w:tblPr>
        <w:tblW w:w="1034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409"/>
        <w:gridCol w:w="2410"/>
        <w:gridCol w:w="1701"/>
      </w:tblGrid>
      <w:tr w:rsidR="00875D28" w:rsidTr="00794651">
        <w:trPr>
          <w:cantSplit/>
        </w:trPr>
        <w:tc>
          <w:tcPr>
            <w:tcW w:w="10348" w:type="dxa"/>
            <w:gridSpan w:val="5"/>
            <w:shd w:val="pct12" w:color="auto" w:fill="FFFFFF"/>
          </w:tcPr>
          <w:p w:rsidR="00875D28" w:rsidRDefault="00875D28" w:rsidP="00A42058">
            <w:pPr>
              <w:tabs>
                <w:tab w:val="right" w:pos="8931"/>
              </w:tabs>
              <w:spacing w:before="120" w:after="120"/>
              <w:ind w:left="74"/>
              <w:rPr>
                <w:color w:val="C0C0C0"/>
                <w:sz w:val="16"/>
              </w:rPr>
            </w:pPr>
            <w:r w:rsidRPr="006C7DA3">
              <w:rPr>
                <w:b/>
                <w:color w:val="000000"/>
              </w:rPr>
              <w:t>Referenzpersonen</w:t>
            </w:r>
            <w:r w:rsidR="009939A7">
              <w:rPr>
                <w:b/>
                <w:color w:val="000000"/>
                <w:sz w:val="24"/>
              </w:rPr>
              <w:t xml:space="preserve"> </w:t>
            </w:r>
            <w:r w:rsidR="009939A7">
              <w:rPr>
                <w:color w:val="000000"/>
                <w:sz w:val="18"/>
                <w:szCs w:val="18"/>
              </w:rPr>
              <w:t>(</w:t>
            </w:r>
            <w:r w:rsidR="00210F67">
              <w:rPr>
                <w:color w:val="000000"/>
                <w:sz w:val="18"/>
                <w:szCs w:val="18"/>
              </w:rPr>
              <w:t xml:space="preserve">es sind </w:t>
            </w:r>
            <w:r w:rsidR="00210F67" w:rsidRPr="00210F67">
              <w:rPr>
                <w:color w:val="000000"/>
                <w:sz w:val="18"/>
                <w:szCs w:val="18"/>
                <w:u w:val="single"/>
              </w:rPr>
              <w:t>mindestens zwei Personen</w:t>
            </w:r>
            <w:r w:rsidR="00210F67">
              <w:rPr>
                <w:color w:val="000000"/>
                <w:sz w:val="18"/>
                <w:szCs w:val="18"/>
              </w:rPr>
              <w:t xml:space="preserve"> </w:t>
            </w:r>
            <w:r w:rsidR="009939A7">
              <w:rPr>
                <w:color w:val="000000"/>
                <w:sz w:val="18"/>
                <w:szCs w:val="18"/>
              </w:rPr>
              <w:t xml:space="preserve">aus dem privaten Umfeld </w:t>
            </w:r>
            <w:r w:rsidR="003F5F35">
              <w:rPr>
                <w:color w:val="000000"/>
                <w:sz w:val="18"/>
                <w:szCs w:val="18"/>
              </w:rPr>
              <w:t>anzugeben</w:t>
            </w:r>
            <w:r w:rsidR="00FE75DF">
              <w:rPr>
                <w:color w:val="000000"/>
                <w:sz w:val="18"/>
                <w:szCs w:val="18"/>
              </w:rPr>
              <w:t xml:space="preserve">, welche das Schweizer Bürgerrecht </w:t>
            </w:r>
            <w:r w:rsidR="00FE75DF" w:rsidRPr="00FE75DF">
              <w:rPr>
                <w:color w:val="000000"/>
                <w:sz w:val="18"/>
                <w:szCs w:val="18"/>
                <w:u w:val="single"/>
              </w:rPr>
              <w:t>seit mindestens zehn Jahren</w:t>
            </w:r>
            <w:r w:rsidR="00FE75DF" w:rsidRPr="000C4241">
              <w:rPr>
                <w:color w:val="000000"/>
                <w:sz w:val="18"/>
                <w:szCs w:val="18"/>
              </w:rPr>
              <w:t xml:space="preserve"> </w:t>
            </w:r>
            <w:r w:rsidR="00FE75DF">
              <w:rPr>
                <w:color w:val="000000"/>
                <w:sz w:val="18"/>
                <w:szCs w:val="18"/>
              </w:rPr>
              <w:t>besitzen)</w:t>
            </w:r>
          </w:p>
        </w:tc>
      </w:tr>
      <w:tr w:rsidR="00875D28" w:rsidTr="008C348C">
        <w:trPr>
          <w:cantSplit/>
          <w:trHeight w:hRule="exact" w:val="430"/>
        </w:trPr>
        <w:tc>
          <w:tcPr>
            <w:tcW w:w="1985" w:type="dxa"/>
          </w:tcPr>
          <w:p w:rsidR="00875D28" w:rsidRDefault="00875D28" w:rsidP="008C348C">
            <w:pPr>
              <w:tabs>
                <w:tab w:val="right" w:pos="8931"/>
              </w:tabs>
              <w:spacing w:before="40" w:after="400"/>
              <w:ind w:left="74"/>
              <w:rPr>
                <w:b/>
              </w:rPr>
            </w:pPr>
            <w:r>
              <w:rPr>
                <w:b/>
              </w:rPr>
              <w:t>Familienname</w:t>
            </w:r>
          </w:p>
        </w:tc>
        <w:tc>
          <w:tcPr>
            <w:tcW w:w="1843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72"/>
              <w:rPr>
                <w:b/>
              </w:rPr>
            </w:pPr>
            <w:r>
              <w:rPr>
                <w:b/>
              </w:rPr>
              <w:t xml:space="preserve">Vornamen </w:t>
            </w:r>
          </w:p>
        </w:tc>
        <w:tc>
          <w:tcPr>
            <w:tcW w:w="2409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94"/>
            </w:pPr>
            <w:r>
              <w:rPr>
                <w:b/>
              </w:rPr>
              <w:t>Wohnort</w:t>
            </w:r>
          </w:p>
        </w:tc>
        <w:tc>
          <w:tcPr>
            <w:tcW w:w="2410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94"/>
            </w:pPr>
            <w:r>
              <w:rPr>
                <w:b/>
              </w:rPr>
              <w:t>Adresse</w:t>
            </w:r>
          </w:p>
        </w:tc>
        <w:tc>
          <w:tcPr>
            <w:tcW w:w="1701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rPr>
                <w:b/>
              </w:rPr>
            </w:pPr>
            <w:r>
              <w:rPr>
                <w:b/>
              </w:rPr>
              <w:t>Telefonnummer</w:t>
            </w:r>
          </w:p>
        </w:tc>
      </w:tr>
      <w:tr w:rsidR="00875D28" w:rsidTr="00794651">
        <w:trPr>
          <w:cantSplit/>
          <w:trHeight w:hRule="exact" w:val="700"/>
        </w:trPr>
        <w:tc>
          <w:tcPr>
            <w:tcW w:w="1985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72"/>
              <w:rPr>
                <w:sz w:val="16"/>
              </w:rPr>
            </w:pPr>
          </w:p>
        </w:tc>
        <w:tc>
          <w:tcPr>
            <w:tcW w:w="1843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72"/>
              <w:rPr>
                <w:sz w:val="16"/>
              </w:rPr>
            </w:pPr>
          </w:p>
        </w:tc>
        <w:tc>
          <w:tcPr>
            <w:tcW w:w="2409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  <w:tc>
          <w:tcPr>
            <w:tcW w:w="2410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  <w:tc>
          <w:tcPr>
            <w:tcW w:w="1701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</w:tr>
      <w:tr w:rsidR="00875D28" w:rsidTr="00794651">
        <w:trPr>
          <w:cantSplit/>
          <w:trHeight w:hRule="exact" w:val="700"/>
        </w:trPr>
        <w:tc>
          <w:tcPr>
            <w:tcW w:w="1985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72"/>
              <w:rPr>
                <w:sz w:val="16"/>
              </w:rPr>
            </w:pPr>
          </w:p>
        </w:tc>
        <w:tc>
          <w:tcPr>
            <w:tcW w:w="1843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72"/>
              <w:rPr>
                <w:sz w:val="16"/>
              </w:rPr>
            </w:pPr>
          </w:p>
        </w:tc>
        <w:tc>
          <w:tcPr>
            <w:tcW w:w="2409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  <w:tc>
          <w:tcPr>
            <w:tcW w:w="2410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  <w:tc>
          <w:tcPr>
            <w:tcW w:w="1701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</w:tr>
      <w:tr w:rsidR="00875D28" w:rsidTr="00794651">
        <w:trPr>
          <w:cantSplit/>
          <w:trHeight w:hRule="exact" w:val="700"/>
        </w:trPr>
        <w:tc>
          <w:tcPr>
            <w:tcW w:w="1985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72"/>
              <w:rPr>
                <w:sz w:val="16"/>
              </w:rPr>
            </w:pPr>
          </w:p>
        </w:tc>
        <w:tc>
          <w:tcPr>
            <w:tcW w:w="1843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72"/>
              <w:rPr>
                <w:sz w:val="16"/>
              </w:rPr>
            </w:pPr>
          </w:p>
        </w:tc>
        <w:tc>
          <w:tcPr>
            <w:tcW w:w="2409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  <w:tc>
          <w:tcPr>
            <w:tcW w:w="2410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  <w:tc>
          <w:tcPr>
            <w:tcW w:w="1701" w:type="dxa"/>
          </w:tcPr>
          <w:p w:rsidR="00875D28" w:rsidRDefault="00875D28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</w:tr>
    </w:tbl>
    <w:p w:rsidR="00875D28" w:rsidRDefault="00875D28">
      <w:pPr>
        <w:rPr>
          <w:sz w:val="24"/>
        </w:rPr>
      </w:pPr>
    </w:p>
    <w:tbl>
      <w:tblPr>
        <w:tblW w:w="1034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9"/>
      </w:tblGrid>
      <w:tr w:rsidR="00875D28">
        <w:trPr>
          <w:trHeight w:hRule="exact" w:val="397"/>
        </w:trPr>
        <w:tc>
          <w:tcPr>
            <w:tcW w:w="10349" w:type="dxa"/>
            <w:shd w:val="pct12" w:color="auto" w:fill="FFFFFF"/>
            <w:vAlign w:val="center"/>
          </w:tcPr>
          <w:p w:rsidR="00875D28" w:rsidRPr="006C7DA3" w:rsidRDefault="00875D28" w:rsidP="00A42058">
            <w:pPr>
              <w:pStyle w:val="RRBKopfinfos"/>
              <w:ind w:left="74" w:firstLine="0"/>
              <w:rPr>
                <w:color w:val="000000"/>
                <w:sz w:val="20"/>
              </w:rPr>
            </w:pPr>
            <w:r w:rsidRPr="006C7DA3">
              <w:rPr>
                <w:b/>
                <w:color w:val="000000"/>
                <w:sz w:val="20"/>
              </w:rPr>
              <w:t>Unterschriften</w:t>
            </w:r>
          </w:p>
        </w:tc>
      </w:tr>
      <w:tr w:rsidR="00875D28" w:rsidTr="00412D60">
        <w:trPr>
          <w:trHeight w:val="4877"/>
        </w:trPr>
        <w:tc>
          <w:tcPr>
            <w:tcW w:w="10349" w:type="dxa"/>
          </w:tcPr>
          <w:p w:rsidR="00875D28" w:rsidRDefault="00875D28" w:rsidP="00412D60">
            <w:pPr>
              <w:spacing w:before="80"/>
              <w:ind w:left="74" w:right="210"/>
              <w:jc w:val="both"/>
            </w:pPr>
            <w:r>
              <w:t xml:space="preserve">Die Unterzeichneten </w:t>
            </w:r>
            <w:r>
              <w:rPr>
                <w:b/>
              </w:rPr>
              <w:t>bestätigen</w:t>
            </w:r>
            <w:r>
              <w:t xml:space="preserve">, dass gegen sie </w:t>
            </w:r>
            <w:r>
              <w:rPr>
                <w:b/>
              </w:rPr>
              <w:t xml:space="preserve">keine Strafverfahren </w:t>
            </w:r>
            <w:proofErr w:type="spellStart"/>
            <w:r>
              <w:rPr>
                <w:b/>
              </w:rPr>
              <w:t>hängig</w:t>
            </w:r>
            <w:proofErr w:type="spellEnd"/>
            <w:r>
              <w:t xml:space="preserve"> sind.</w:t>
            </w:r>
          </w:p>
          <w:p w:rsidR="00875D28" w:rsidRDefault="00875D28">
            <w:pPr>
              <w:spacing w:before="120"/>
              <w:ind w:left="72" w:right="212"/>
              <w:jc w:val="both"/>
            </w:pPr>
            <w:r>
              <w:t xml:space="preserve">Die Unterzeichneten </w:t>
            </w:r>
            <w:r>
              <w:rPr>
                <w:b/>
              </w:rPr>
              <w:t>ermächtigen die Einbürgerungsorgane</w:t>
            </w:r>
            <w:r>
              <w:t>, alle Erhebungen zu treffen, die für die Beur</w:t>
            </w:r>
            <w:r>
              <w:softHyphen/>
              <w:t>teilung der Einbürgerungsvoraussetzungen nötig sind, insbesondere bei Arbeitgebern, Referenzpersonen, Strafjustizbehörden, eidgenössischen, kantonalen und kommunalen Polizeistel</w:t>
            </w:r>
            <w:r>
              <w:softHyphen/>
              <w:t>len, Fremdenpolizeibehörden, Betreibungs- und Konkursbehörden, Lehrpersonen und Schulbehörden sowie bei Sozial- und Steuerbehörden Auskünfte einzuholen. Gleichzeitig ermächtigen sie diese sowie Privatpersonen, den Einbürgerungsorganen auf Befragen oder aus eigenem Antrieb Angaben zu machen, die für die Beurteilung der Einbürgerungsvoraussetzungen notwendig sind.</w:t>
            </w:r>
          </w:p>
          <w:p w:rsidR="00875D28" w:rsidRDefault="00875D28">
            <w:pPr>
              <w:spacing w:before="120" w:after="60"/>
              <w:ind w:left="74" w:right="210"/>
              <w:jc w:val="both"/>
              <w:rPr>
                <w:b/>
              </w:rPr>
            </w:pPr>
            <w:r>
              <w:t xml:space="preserve">Die Unterzeichneten </w:t>
            </w:r>
            <w:r>
              <w:rPr>
                <w:b/>
              </w:rPr>
              <w:t>nehmen zur Kenntnis,</w:t>
            </w:r>
          </w:p>
          <w:p w:rsidR="00875D28" w:rsidRDefault="00875D28">
            <w:pPr>
              <w:numPr>
                <w:ilvl w:val="0"/>
                <w:numId w:val="1"/>
              </w:numPr>
              <w:ind w:left="356" w:right="210" w:hanging="284"/>
              <w:jc w:val="both"/>
            </w:pPr>
            <w:r>
              <w:t xml:space="preserve">dass sie verpflichtet sind, bei Abklärungen um die Einbürgerung mitzuwirken und </w:t>
            </w:r>
            <w:r w:rsidR="00FE6773">
              <w:t>die Einbürgerungsbehörde über allfällige Änderungen, welche während des Einbürgerungsverfahrens eintreten können (z.</w:t>
            </w:r>
            <w:r w:rsidR="00BD21C3">
              <w:t xml:space="preserve"> </w:t>
            </w:r>
            <w:r w:rsidR="00FE6773">
              <w:t xml:space="preserve">B. neue Strafverfahren/Verurteilungen, Betreibungen, Steuerausstände, Sozialhilfe) zu informieren. </w:t>
            </w:r>
            <w:r>
              <w:rPr>
                <w:b/>
              </w:rPr>
              <w:t xml:space="preserve">Dies gilt insbesondere auch für Adressänderungen, </w:t>
            </w:r>
            <w:proofErr w:type="spellStart"/>
            <w:r>
              <w:rPr>
                <w:b/>
              </w:rPr>
              <w:t>Zivilstandsänderungen</w:t>
            </w:r>
            <w:proofErr w:type="spellEnd"/>
            <w:r>
              <w:rPr>
                <w:b/>
              </w:rPr>
              <w:t xml:space="preserve">, Arbeitgeberwechsel, Beginn einer </w:t>
            </w:r>
            <w:r w:rsidR="006209D5">
              <w:rPr>
                <w:b/>
              </w:rPr>
              <w:t>Ausbildung</w:t>
            </w:r>
            <w:r>
              <w:rPr>
                <w:b/>
              </w:rPr>
              <w:t xml:space="preserve"> usw</w:t>
            </w:r>
            <w:r w:rsidR="00BD21C3">
              <w:rPr>
                <w:b/>
              </w:rPr>
              <w:t>.</w:t>
            </w:r>
          </w:p>
          <w:p w:rsidR="00875D28" w:rsidRDefault="00875D28">
            <w:pPr>
              <w:numPr>
                <w:ilvl w:val="0"/>
                <w:numId w:val="1"/>
              </w:numPr>
              <w:ind w:left="356" w:right="210" w:hanging="284"/>
              <w:jc w:val="both"/>
            </w:pPr>
            <w:proofErr w:type="gramStart"/>
            <w:r>
              <w:t>dass</w:t>
            </w:r>
            <w:proofErr w:type="gramEnd"/>
            <w:r>
              <w:t xml:space="preserve"> die Einbürgerung in der Schweiz unter Umständen den Verlust der bisherigen Staatsangehörigkeit zur Folge haben kann. Verbindliche Auskünfte darüber können</w:t>
            </w:r>
            <w:r w:rsidR="005965A0">
              <w:t xml:space="preserve"> </w:t>
            </w:r>
            <w:proofErr w:type="spellStart"/>
            <w:r w:rsidR="005965A0">
              <w:t>ausschliesslich</w:t>
            </w:r>
            <w:proofErr w:type="spellEnd"/>
            <w:r w:rsidR="005965A0">
              <w:t xml:space="preserve"> die zuständigen Botschaften und Konsulate des Herkunftsstaates erteilen</w:t>
            </w:r>
            <w:r w:rsidR="00BD21C3">
              <w:t>.</w:t>
            </w:r>
          </w:p>
          <w:p w:rsidR="00875D28" w:rsidRDefault="00875D28" w:rsidP="00412D60">
            <w:pPr>
              <w:numPr>
                <w:ilvl w:val="0"/>
                <w:numId w:val="1"/>
              </w:numPr>
              <w:ind w:left="358" w:right="210" w:hanging="284"/>
              <w:jc w:val="both"/>
            </w:pPr>
            <w:proofErr w:type="gramStart"/>
            <w:r w:rsidRPr="00210F67">
              <w:rPr>
                <w:b/>
              </w:rPr>
              <w:t>dass</w:t>
            </w:r>
            <w:proofErr w:type="gramEnd"/>
            <w:r w:rsidRPr="00210F67">
              <w:rPr>
                <w:b/>
              </w:rPr>
              <w:t xml:space="preserve"> die Einbürgerung </w:t>
            </w:r>
            <w:r w:rsidR="002C691C" w:rsidRPr="00210F67">
              <w:rPr>
                <w:b/>
              </w:rPr>
              <w:t xml:space="preserve">innert acht Jahren </w:t>
            </w:r>
            <w:r w:rsidRPr="00210F67">
              <w:rPr>
                <w:b/>
              </w:rPr>
              <w:t>für nichtig erklärt werden kann, wenn sie durch falsche</w:t>
            </w:r>
            <w:r w:rsidR="003F5F35">
              <w:rPr>
                <w:b/>
              </w:rPr>
              <w:br/>
            </w:r>
            <w:r w:rsidRPr="00210F67">
              <w:rPr>
                <w:b/>
              </w:rPr>
              <w:t xml:space="preserve">Angaben oder Verheimlichung erheblicher Tatsachen erschlichen worden ist (Art. </w:t>
            </w:r>
            <w:r w:rsidR="009939A7" w:rsidRPr="00210F67">
              <w:rPr>
                <w:b/>
              </w:rPr>
              <w:t>36</w:t>
            </w:r>
            <w:r w:rsidRPr="00210F67">
              <w:rPr>
                <w:b/>
              </w:rPr>
              <w:t xml:space="preserve"> </w:t>
            </w:r>
            <w:proofErr w:type="spellStart"/>
            <w:r w:rsidRPr="00210F67">
              <w:rPr>
                <w:b/>
              </w:rPr>
              <w:t>BüG</w:t>
            </w:r>
            <w:proofErr w:type="spellEnd"/>
            <w:r w:rsidRPr="00210F67">
              <w:rPr>
                <w:b/>
              </w:rPr>
              <w:t>).</w:t>
            </w:r>
          </w:p>
        </w:tc>
      </w:tr>
      <w:tr w:rsidR="00875D28">
        <w:trPr>
          <w:trHeight w:hRule="exact" w:val="815"/>
        </w:trPr>
        <w:tc>
          <w:tcPr>
            <w:tcW w:w="10349" w:type="dxa"/>
          </w:tcPr>
          <w:p w:rsidR="00875D28" w:rsidRPr="006C7DA3" w:rsidRDefault="00875D28">
            <w:pPr>
              <w:tabs>
                <w:tab w:val="right" w:pos="8931"/>
              </w:tabs>
              <w:spacing w:before="80"/>
              <w:ind w:left="96"/>
              <w:rPr>
                <w:b/>
              </w:rPr>
            </w:pPr>
            <w:r w:rsidRPr="006C7DA3">
              <w:rPr>
                <w:b/>
              </w:rPr>
              <w:t>Ort</w:t>
            </w:r>
            <w:r w:rsidR="006D3A74">
              <w:rPr>
                <w:b/>
              </w:rPr>
              <w:t xml:space="preserve"> und</w:t>
            </w:r>
            <w:r w:rsidR="009517C4">
              <w:rPr>
                <w:b/>
              </w:rPr>
              <w:t xml:space="preserve"> </w:t>
            </w:r>
            <w:r w:rsidRPr="006C7DA3">
              <w:rPr>
                <w:b/>
              </w:rPr>
              <w:t>Datum</w:t>
            </w:r>
          </w:p>
          <w:p w:rsidR="00875D28" w:rsidRDefault="00875D28">
            <w:pPr>
              <w:tabs>
                <w:tab w:val="right" w:pos="8931"/>
              </w:tabs>
              <w:spacing w:before="80"/>
              <w:ind w:left="96"/>
              <w:rPr>
                <w:bCs/>
                <w:sz w:val="22"/>
              </w:rPr>
            </w:pPr>
            <w:r>
              <w:rPr>
                <w:bCs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875D28">
        <w:trPr>
          <w:trHeight w:hRule="exact" w:val="840"/>
        </w:trPr>
        <w:tc>
          <w:tcPr>
            <w:tcW w:w="10349" w:type="dxa"/>
          </w:tcPr>
          <w:p w:rsidR="00875D28" w:rsidRPr="006C7DA3" w:rsidRDefault="00875D28">
            <w:pPr>
              <w:tabs>
                <w:tab w:val="right" w:pos="8931"/>
              </w:tabs>
              <w:spacing w:before="80"/>
              <w:ind w:left="96"/>
              <w:rPr>
                <w:b/>
              </w:rPr>
            </w:pPr>
            <w:r w:rsidRPr="006C7DA3">
              <w:rPr>
                <w:b/>
              </w:rPr>
              <w:t xml:space="preserve">Unterschrift </w:t>
            </w:r>
            <w:r w:rsidR="00CA2791" w:rsidRPr="006C7DA3">
              <w:rPr>
                <w:b/>
              </w:rPr>
              <w:t>gesuchstellende Person</w:t>
            </w:r>
          </w:p>
          <w:p w:rsidR="00875D28" w:rsidRDefault="00875D28">
            <w:pPr>
              <w:tabs>
                <w:tab w:val="right" w:pos="8931"/>
              </w:tabs>
              <w:spacing w:before="80"/>
              <w:ind w:left="96"/>
              <w:rPr>
                <w:bCs/>
                <w:sz w:val="22"/>
              </w:rPr>
            </w:pPr>
            <w:r>
              <w:rPr>
                <w:bCs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875D28">
        <w:trPr>
          <w:trHeight w:hRule="exact" w:val="853"/>
        </w:trPr>
        <w:tc>
          <w:tcPr>
            <w:tcW w:w="10349" w:type="dxa"/>
          </w:tcPr>
          <w:p w:rsidR="00875D28" w:rsidRPr="00DE6F38" w:rsidRDefault="00875D28">
            <w:pPr>
              <w:tabs>
                <w:tab w:val="right" w:pos="8931"/>
              </w:tabs>
              <w:spacing w:before="80"/>
              <w:ind w:left="96"/>
              <w:rPr>
                <w:sz w:val="18"/>
                <w:szCs w:val="18"/>
              </w:rPr>
            </w:pPr>
            <w:r w:rsidRPr="006C7DA3">
              <w:rPr>
                <w:b/>
              </w:rPr>
              <w:t xml:space="preserve">Unterschrift </w:t>
            </w:r>
            <w:r w:rsidR="00FB1CD2" w:rsidRPr="006C7DA3">
              <w:rPr>
                <w:b/>
              </w:rPr>
              <w:t>Ehemann/Ehefrau bzw. eingetragener/e Partner/in</w:t>
            </w:r>
            <w:r w:rsidR="003F5F35">
              <w:rPr>
                <w:b/>
                <w:sz w:val="22"/>
              </w:rPr>
              <w:t xml:space="preserve"> </w:t>
            </w:r>
            <w:r w:rsidRPr="00DE6F38">
              <w:rPr>
                <w:sz w:val="18"/>
                <w:szCs w:val="18"/>
              </w:rPr>
              <w:t>(</w:t>
            </w:r>
            <w:r w:rsidR="009517C4">
              <w:rPr>
                <w:sz w:val="18"/>
                <w:szCs w:val="18"/>
              </w:rPr>
              <w:t>sofern er/sie ebenfalls die Einbürgerung beantragt</w:t>
            </w:r>
            <w:r w:rsidRPr="00DE6F38">
              <w:rPr>
                <w:sz w:val="18"/>
                <w:szCs w:val="18"/>
              </w:rPr>
              <w:t>)</w:t>
            </w:r>
          </w:p>
          <w:p w:rsidR="00875D28" w:rsidRDefault="00875D28">
            <w:pPr>
              <w:tabs>
                <w:tab w:val="left" w:pos="1590"/>
              </w:tabs>
              <w:spacing w:before="80"/>
              <w:ind w:left="96"/>
              <w:rPr>
                <w:bCs/>
                <w:sz w:val="22"/>
              </w:rPr>
            </w:pPr>
            <w:r>
              <w:rPr>
                <w:bCs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875D28">
        <w:trPr>
          <w:trHeight w:hRule="exact" w:val="850"/>
        </w:trPr>
        <w:tc>
          <w:tcPr>
            <w:tcW w:w="10349" w:type="dxa"/>
          </w:tcPr>
          <w:p w:rsidR="00875D28" w:rsidRPr="009939A7" w:rsidRDefault="00875D28">
            <w:pPr>
              <w:tabs>
                <w:tab w:val="right" w:pos="8931"/>
              </w:tabs>
              <w:spacing w:before="80"/>
              <w:ind w:left="96"/>
            </w:pPr>
            <w:r w:rsidRPr="006C7DA3">
              <w:rPr>
                <w:b/>
              </w:rPr>
              <w:t>Unterschrift</w:t>
            </w:r>
            <w:r w:rsidR="00FB1CD2" w:rsidRPr="006C7DA3">
              <w:rPr>
                <w:b/>
              </w:rPr>
              <w:t>/en</w:t>
            </w:r>
            <w:r w:rsidR="009939A7" w:rsidRPr="006C7DA3">
              <w:rPr>
                <w:b/>
              </w:rPr>
              <w:t xml:space="preserve"> Kinder </w:t>
            </w:r>
            <w:r w:rsidR="00FB1CD2" w:rsidRPr="006C7DA3">
              <w:rPr>
                <w:b/>
              </w:rPr>
              <w:t>über</w:t>
            </w:r>
            <w:r w:rsidR="009939A7" w:rsidRPr="006C7DA3">
              <w:rPr>
                <w:b/>
              </w:rPr>
              <w:t xml:space="preserve"> 16 Jahre</w:t>
            </w:r>
            <w:r w:rsidR="009939A7" w:rsidRPr="00794651">
              <w:rPr>
                <w:b/>
                <w:sz w:val="22"/>
              </w:rPr>
              <w:t xml:space="preserve"> </w:t>
            </w:r>
            <w:r w:rsidR="009939A7" w:rsidRPr="00210F67">
              <w:rPr>
                <w:sz w:val="18"/>
                <w:szCs w:val="18"/>
              </w:rPr>
              <w:t>(s</w:t>
            </w:r>
            <w:r w:rsidR="009939A7" w:rsidRPr="009939A7">
              <w:rPr>
                <w:sz w:val="18"/>
                <w:szCs w:val="18"/>
              </w:rPr>
              <w:t xml:space="preserve">ofern in </w:t>
            </w:r>
            <w:r w:rsidR="00DE6F38">
              <w:rPr>
                <w:sz w:val="18"/>
                <w:szCs w:val="18"/>
              </w:rPr>
              <w:t>die Einbürgerung</w:t>
            </w:r>
            <w:r w:rsidR="009939A7" w:rsidRPr="009939A7">
              <w:rPr>
                <w:sz w:val="18"/>
                <w:szCs w:val="18"/>
              </w:rPr>
              <w:t xml:space="preserve"> einbezogen)</w:t>
            </w:r>
          </w:p>
          <w:p w:rsidR="00875D28" w:rsidRDefault="00875D28">
            <w:pPr>
              <w:tabs>
                <w:tab w:val="right" w:pos="8931"/>
              </w:tabs>
              <w:spacing w:before="80"/>
              <w:ind w:left="96"/>
              <w:rPr>
                <w:bCs/>
                <w:sz w:val="22"/>
              </w:rPr>
            </w:pPr>
            <w:r>
              <w:rPr>
                <w:bCs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3107DA">
        <w:trPr>
          <w:trHeight w:hRule="exact" w:val="850"/>
        </w:trPr>
        <w:tc>
          <w:tcPr>
            <w:tcW w:w="10349" w:type="dxa"/>
          </w:tcPr>
          <w:p w:rsidR="003107DA" w:rsidRPr="003107DA" w:rsidRDefault="003107DA" w:rsidP="003107DA">
            <w:pPr>
              <w:tabs>
                <w:tab w:val="right" w:pos="8931"/>
              </w:tabs>
              <w:spacing w:before="80"/>
              <w:ind w:left="96"/>
              <w:rPr>
                <w:sz w:val="18"/>
                <w:szCs w:val="18"/>
              </w:rPr>
            </w:pPr>
            <w:r w:rsidRPr="006C7DA3">
              <w:rPr>
                <w:b/>
              </w:rPr>
              <w:t>Unterschrift</w:t>
            </w:r>
            <w:r>
              <w:rPr>
                <w:b/>
              </w:rPr>
              <w:t xml:space="preserve"> der gesetzlichen Vertretung </w:t>
            </w:r>
            <w:r w:rsidRPr="003107DA">
              <w:rPr>
                <w:sz w:val="18"/>
                <w:szCs w:val="18"/>
              </w:rPr>
              <w:t>(einbürgerungswillige Person steht unter umfassender Beistandschaft)</w:t>
            </w:r>
          </w:p>
          <w:p w:rsidR="003107DA" w:rsidRPr="006C7DA3" w:rsidRDefault="003107DA" w:rsidP="003107DA">
            <w:pPr>
              <w:tabs>
                <w:tab w:val="right" w:pos="8931"/>
              </w:tabs>
              <w:spacing w:before="80"/>
              <w:ind w:left="96"/>
              <w:rPr>
                <w:b/>
              </w:rPr>
            </w:pPr>
            <w:r>
              <w:rPr>
                <w:bCs/>
                <w:sz w:val="22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:rsidR="00875D28" w:rsidRDefault="00875D28"/>
    <w:p w:rsidR="002C691C" w:rsidRDefault="002C691C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1034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4819"/>
      </w:tblGrid>
      <w:tr w:rsidR="00875D28">
        <w:trPr>
          <w:cantSplit/>
          <w:trHeight w:hRule="exact" w:val="397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875D28" w:rsidRPr="006C7DA3" w:rsidRDefault="00875D28" w:rsidP="00A42058">
            <w:pPr>
              <w:pStyle w:val="RRBKopfinfos"/>
              <w:ind w:left="74" w:firstLine="0"/>
              <w:rPr>
                <w:color w:val="000000"/>
                <w:sz w:val="20"/>
              </w:rPr>
            </w:pPr>
            <w:r w:rsidRPr="00496293">
              <w:rPr>
                <w:szCs w:val="22"/>
              </w:rPr>
              <w:lastRenderedPageBreak/>
              <w:br w:type="page"/>
            </w:r>
            <w:r w:rsidRPr="006C7DA3">
              <w:rPr>
                <w:b/>
                <w:color w:val="000000"/>
                <w:sz w:val="20"/>
              </w:rPr>
              <w:t>Beilagen</w:t>
            </w:r>
          </w:p>
        </w:tc>
      </w:tr>
      <w:tr w:rsidR="00875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1212"/>
        </w:trPr>
        <w:tc>
          <w:tcPr>
            <w:tcW w:w="10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75D28" w:rsidRDefault="00875D28">
            <w:pPr>
              <w:pStyle w:val="berschrift9"/>
            </w:pPr>
            <w:r>
              <w:t>Wichtige allgemeine Hinweise</w:t>
            </w:r>
          </w:p>
          <w:p w:rsidR="00875D28" w:rsidRDefault="00875D28">
            <w:pPr>
              <w:numPr>
                <w:ilvl w:val="0"/>
                <w:numId w:val="6"/>
              </w:numPr>
              <w:tabs>
                <w:tab w:val="left" w:pos="356"/>
                <w:tab w:val="right" w:pos="8931"/>
              </w:tabs>
              <w:ind w:right="210"/>
              <w:jc w:val="both"/>
            </w:pPr>
            <w:r>
              <w:t xml:space="preserve">Die </w:t>
            </w:r>
            <w:r w:rsidR="00DE6F38">
              <w:t>Unterlagen</w:t>
            </w:r>
            <w:r>
              <w:t xml:space="preserve"> sind dem Gesuch im Original oder in amtlich beglau</w:t>
            </w:r>
            <w:r>
              <w:softHyphen/>
              <w:t xml:space="preserve">bigter Kopie beizulegen. Die </w:t>
            </w:r>
            <w:proofErr w:type="spellStart"/>
            <w:r>
              <w:t>Zivilstandsdokumente</w:t>
            </w:r>
            <w:proofErr w:type="spellEnd"/>
            <w:r>
              <w:t xml:space="preserve"> werden in der Regel nicht zurückgegeben; sie werden beim Sonderzivilstandsamt archiviert.</w:t>
            </w:r>
          </w:p>
          <w:p w:rsidR="00875D28" w:rsidRDefault="00875D28">
            <w:pPr>
              <w:numPr>
                <w:ilvl w:val="0"/>
                <w:numId w:val="6"/>
              </w:numPr>
              <w:tabs>
                <w:tab w:val="left" w:pos="356"/>
                <w:tab w:val="right" w:pos="8931"/>
              </w:tabs>
              <w:spacing w:before="60" w:after="120"/>
              <w:ind w:right="210"/>
              <w:jc w:val="both"/>
            </w:pPr>
            <w:r>
              <w:t>Dokumente, die nicht verstanden werden, sind mit einer deutschen Übersetzung zu ver</w:t>
            </w:r>
            <w:r>
              <w:softHyphen/>
              <w:t>sehen.</w:t>
            </w:r>
          </w:p>
        </w:tc>
      </w:tr>
      <w:tr w:rsidR="00875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30" w:type="dxa"/>
          </w:tcPr>
          <w:p w:rsidR="00875D28" w:rsidRPr="003C6EA1" w:rsidRDefault="00875D28" w:rsidP="00BD21C3">
            <w:pPr>
              <w:tabs>
                <w:tab w:val="left" w:pos="497"/>
                <w:tab w:val="right" w:pos="8931"/>
              </w:tabs>
              <w:spacing w:before="120" w:after="120"/>
              <w:ind w:left="74"/>
              <w:rPr>
                <w:b/>
              </w:rPr>
            </w:pPr>
            <w:r w:rsidRPr="003C6EA1">
              <w:rPr>
                <w:b/>
              </w:rPr>
              <w:t>Welche Dokumente</w:t>
            </w:r>
            <w:r w:rsidRPr="003C6EA1">
              <w:rPr>
                <w:b/>
              </w:rPr>
              <w:br/>
            </w:r>
            <w:r w:rsidRPr="003C6EA1">
              <w:t>(Zutreffendes bitte ankreuzen)</w:t>
            </w:r>
          </w:p>
        </w:tc>
        <w:tc>
          <w:tcPr>
            <w:tcW w:w="4819" w:type="dxa"/>
            <w:shd w:val="pct10" w:color="auto" w:fill="auto"/>
          </w:tcPr>
          <w:p w:rsidR="00875D28" w:rsidRPr="003C6EA1" w:rsidRDefault="00875D28" w:rsidP="00BD21C3">
            <w:pPr>
              <w:tabs>
                <w:tab w:val="left" w:pos="639"/>
                <w:tab w:val="right" w:pos="8931"/>
              </w:tabs>
              <w:spacing w:before="120" w:after="120"/>
              <w:ind w:left="74"/>
              <w:rPr>
                <w:b/>
              </w:rPr>
            </w:pPr>
            <w:r w:rsidRPr="003C6EA1">
              <w:rPr>
                <w:b/>
              </w:rPr>
              <w:t>Für welche Personen</w:t>
            </w:r>
          </w:p>
        </w:tc>
      </w:tr>
      <w:tr w:rsidR="003C6E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30" w:type="dxa"/>
          </w:tcPr>
          <w:p w:rsidR="003C6EA1" w:rsidRDefault="003C6EA1" w:rsidP="003C6EA1">
            <w:pPr>
              <w:tabs>
                <w:tab w:val="left" w:pos="497"/>
                <w:tab w:val="right" w:pos="8931"/>
              </w:tabs>
              <w:spacing w:before="120" w:after="120"/>
              <w:ind w:left="496" w:hanging="422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>Wohnsitzbescheinigungen</w:t>
            </w:r>
            <w:r>
              <w:t xml:space="preserve"> für 10 Jahre</w:t>
            </w:r>
            <w:r>
              <w:br/>
              <w:t>(zu beziehen bei den Einwohnerkontrollen)</w:t>
            </w:r>
          </w:p>
        </w:tc>
        <w:tc>
          <w:tcPr>
            <w:tcW w:w="4819" w:type="dxa"/>
            <w:shd w:val="pct10" w:color="auto" w:fill="auto"/>
          </w:tcPr>
          <w:p w:rsidR="000B5FE6" w:rsidRDefault="003C6EA1" w:rsidP="002133AD">
            <w:pPr>
              <w:tabs>
                <w:tab w:val="left" w:pos="212"/>
                <w:tab w:val="right" w:pos="8931"/>
              </w:tabs>
              <w:spacing w:before="120" w:after="120"/>
              <w:ind w:left="74"/>
            </w:pPr>
            <w:r>
              <w:t xml:space="preserve">je für </w:t>
            </w:r>
            <w:r w:rsidR="002133AD">
              <w:t>gesuchstellende Person</w:t>
            </w:r>
            <w:r w:rsidR="00A20B8C">
              <w:t xml:space="preserve"> </w:t>
            </w:r>
            <w:r w:rsidR="00210F67">
              <w:t xml:space="preserve">und </w:t>
            </w:r>
            <w:r w:rsidR="002133AD">
              <w:t>Ehegatte/eingetragener/e Partner/in</w:t>
            </w:r>
            <w:r w:rsidR="00210F67">
              <w:br/>
            </w:r>
          </w:p>
        </w:tc>
      </w:tr>
      <w:tr w:rsidR="000B5F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30" w:type="dxa"/>
          </w:tcPr>
          <w:p w:rsidR="000B5FE6" w:rsidRDefault="000B5FE6" w:rsidP="000B5FE6">
            <w:pPr>
              <w:tabs>
                <w:tab w:val="left" w:pos="497"/>
                <w:tab w:val="right" w:pos="8931"/>
              </w:tabs>
              <w:spacing w:before="120" w:after="120"/>
              <w:ind w:left="496" w:hanging="422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>Wohnsitzbescheinigungen</w:t>
            </w:r>
            <w:r>
              <w:t xml:space="preserve"> für 2 Jahre</w:t>
            </w:r>
            <w:r>
              <w:br/>
              <w:t>(zu beziehen bei den Einwohnerkontrollen)</w:t>
            </w:r>
          </w:p>
        </w:tc>
        <w:tc>
          <w:tcPr>
            <w:tcW w:w="4819" w:type="dxa"/>
            <w:shd w:val="pct10" w:color="auto" w:fill="auto"/>
          </w:tcPr>
          <w:p w:rsidR="000B5FE6" w:rsidRDefault="000B5FE6" w:rsidP="00EA20A1">
            <w:pPr>
              <w:tabs>
                <w:tab w:val="left" w:pos="212"/>
                <w:tab w:val="right" w:pos="8931"/>
              </w:tabs>
              <w:spacing w:before="120" w:after="120"/>
              <w:ind w:left="74"/>
            </w:pPr>
            <w:r>
              <w:t>für die in das Gesuch einbezogenen Kinder, die mehr als 2 Jahre alt sind</w:t>
            </w:r>
          </w:p>
        </w:tc>
      </w:tr>
      <w:tr w:rsidR="003C6E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30" w:type="dxa"/>
          </w:tcPr>
          <w:p w:rsidR="003C6EA1" w:rsidRDefault="003C6EA1" w:rsidP="003C6EA1">
            <w:pPr>
              <w:tabs>
                <w:tab w:val="left" w:pos="497"/>
                <w:tab w:val="right" w:pos="8931"/>
              </w:tabs>
              <w:spacing w:before="120" w:after="120"/>
              <w:ind w:left="496" w:hanging="422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 w:rsidRPr="00E22B34">
              <w:rPr>
                <w:color w:val="000000"/>
              </w:rPr>
              <w:tab/>
            </w:r>
            <w:r w:rsidRPr="00E22B34">
              <w:rPr>
                <w:b/>
                <w:color w:val="000000"/>
              </w:rPr>
              <w:t>Ausländerausweis</w:t>
            </w:r>
            <w:r w:rsidRPr="00E22B34">
              <w:rPr>
                <w:color w:val="000000"/>
              </w:rPr>
              <w:t xml:space="preserve"> </w:t>
            </w:r>
            <w:r w:rsidRPr="00E22B34">
              <w:rPr>
                <w:color w:val="000000"/>
              </w:rPr>
              <w:br/>
              <w:t>(Kopie der Niederlassungsbewilligung C)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2133AD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je für </w:t>
            </w:r>
            <w:r w:rsidR="002133AD">
              <w:t>gesuchstellende Person und Ehegatte/eingetragener/e Partner/in</w:t>
            </w:r>
          </w:p>
        </w:tc>
      </w:tr>
      <w:tr w:rsidR="003C6E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30" w:type="dxa"/>
          </w:tcPr>
          <w:p w:rsidR="003C6EA1" w:rsidRDefault="003C6EA1" w:rsidP="003C6EA1">
            <w:pPr>
              <w:tabs>
                <w:tab w:val="left" w:pos="497"/>
                <w:tab w:val="right" w:pos="8931"/>
              </w:tabs>
              <w:spacing w:before="120" w:after="120"/>
              <w:ind w:left="74"/>
            </w:pPr>
            <w:r w:rsidRPr="007D68D8">
              <w:rPr>
                <w:color w:val="000000"/>
              </w:rPr>
              <w:fldChar w:fldCharType="begin"/>
            </w:r>
            <w:r w:rsidRPr="007D68D8">
              <w:rPr>
                <w:color w:val="000000"/>
              </w:rPr>
              <w:instrText xml:space="preserve"> MACROBUTTON Voll </w:instrText>
            </w:r>
            <w:r w:rsidRPr="007D68D8">
              <w:rPr>
                <w:color w:val="000000"/>
              </w:rPr>
              <w:sym w:font="Wingdings" w:char="F06F"/>
            </w:r>
            <w:r w:rsidRPr="007D68D8">
              <w:rPr>
                <w:color w:val="000000"/>
              </w:rPr>
              <w:fldChar w:fldCharType="end"/>
            </w:r>
            <w:r w:rsidRPr="007D68D8">
              <w:rPr>
                <w:color w:val="000000"/>
              </w:rPr>
              <w:tab/>
            </w:r>
            <w:r>
              <w:rPr>
                <w:b/>
              </w:rPr>
              <w:t>Staatsangehörigkeitsausweis</w:t>
            </w:r>
            <w:r>
              <w:br/>
            </w:r>
            <w:r>
              <w:tab/>
              <w:t>(Kopie des Reisepasses)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2133AD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je </w:t>
            </w:r>
            <w:r w:rsidR="007A3AA2">
              <w:t xml:space="preserve">für </w:t>
            </w:r>
            <w:r w:rsidR="002133AD">
              <w:t xml:space="preserve">gesuchstellende Person und Ehegatte/eingetragener/e Partner/in </w:t>
            </w:r>
            <w:r w:rsidR="005702F8">
              <w:t xml:space="preserve">(auch wenn er/sie sich nicht einbürgern lässt) </w:t>
            </w:r>
            <w:r>
              <w:t xml:space="preserve">sowie für die in </w:t>
            </w:r>
            <w:r w:rsidR="00D32A1C">
              <w:t>das Gesuch</w:t>
            </w:r>
            <w:r>
              <w:t xml:space="preserve"> einbezogenen</w:t>
            </w:r>
            <w:r w:rsidR="00D32A1C">
              <w:t xml:space="preserve"> </w:t>
            </w:r>
            <w:r>
              <w:t>Kinder</w:t>
            </w:r>
          </w:p>
        </w:tc>
      </w:tr>
      <w:tr w:rsidR="003C6E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30" w:type="dxa"/>
          </w:tcPr>
          <w:p w:rsidR="003C6EA1" w:rsidRDefault="003C6EA1" w:rsidP="008B3BCB">
            <w:pPr>
              <w:tabs>
                <w:tab w:val="left" w:pos="497"/>
                <w:tab w:val="right" w:pos="8931"/>
              </w:tabs>
              <w:spacing w:before="120" w:after="120"/>
              <w:ind w:left="74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  <w:t xml:space="preserve">neu ausgestellte </w:t>
            </w:r>
            <w:r>
              <w:rPr>
                <w:b/>
              </w:rPr>
              <w:t>Geburtsurkunde</w:t>
            </w:r>
            <w:r>
              <w:t xml:space="preserve"> </w:t>
            </w:r>
            <w:r>
              <w:br/>
            </w:r>
            <w:r>
              <w:tab/>
              <w:t xml:space="preserve">(zu bestellen beim Zivilstandsamt des </w:t>
            </w:r>
            <w:r w:rsidR="008B3BCB">
              <w:t>G</w:t>
            </w:r>
            <w:r>
              <w:t>eburtsortes)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5702F8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je für </w:t>
            </w:r>
            <w:r w:rsidR="002133AD">
              <w:t>gesuchstellende Person und Ehegatte/eingetragener/e Partner/in</w:t>
            </w:r>
            <w:r>
              <w:t xml:space="preserve"> (auch wenn </w:t>
            </w:r>
            <w:r w:rsidR="005702F8">
              <w:t>er/sie sich nicht einbürgern lässt</w:t>
            </w:r>
            <w:r w:rsidR="003F5F35">
              <w:t>)</w:t>
            </w:r>
            <w:r w:rsidR="00D32A1C">
              <w:t xml:space="preserve"> </w:t>
            </w:r>
            <w:r>
              <w:t xml:space="preserve">sowie für die in </w:t>
            </w:r>
            <w:r w:rsidR="00D32A1C">
              <w:t>das Gesuch</w:t>
            </w:r>
            <w:r>
              <w:t xml:space="preserve"> einbezogenen</w:t>
            </w:r>
            <w:r w:rsidR="00210F67">
              <w:t xml:space="preserve"> </w:t>
            </w:r>
            <w:r>
              <w:t>Kinder</w:t>
            </w:r>
          </w:p>
        </w:tc>
      </w:tr>
      <w:tr w:rsidR="003C6E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30" w:type="dxa"/>
          </w:tcPr>
          <w:p w:rsidR="003C6EA1" w:rsidRDefault="003C6EA1" w:rsidP="007D3880">
            <w:pPr>
              <w:tabs>
                <w:tab w:val="left" w:pos="497"/>
                <w:tab w:val="right" w:pos="8931"/>
              </w:tabs>
              <w:spacing w:before="120" w:after="120"/>
              <w:ind w:left="74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proofErr w:type="spellStart"/>
            <w:r>
              <w:rPr>
                <w:b/>
              </w:rPr>
              <w:t>Eheschliessungs</w:t>
            </w:r>
            <w:proofErr w:type="spellEnd"/>
            <w:r>
              <w:rPr>
                <w:b/>
              </w:rPr>
              <w:t>-</w:t>
            </w:r>
            <w:r>
              <w:t xml:space="preserve"> </w:t>
            </w:r>
            <w:r w:rsidRPr="00582F32">
              <w:rPr>
                <w:b/>
              </w:rPr>
              <w:t>oder Partnerschaftsurkunde</w:t>
            </w:r>
            <w:r>
              <w:br/>
            </w:r>
            <w:r w:rsidR="007D3880">
              <w:tab/>
            </w:r>
            <w:r>
              <w:t>der aktuellen Ehe/eingetragenen Partnerschaft</w:t>
            </w:r>
            <w:r>
              <w:br/>
            </w:r>
            <w:r>
              <w:tab/>
              <w:t>(zu bestellen beim Zivilstandsamt am Ort der</w:t>
            </w:r>
            <w:r>
              <w:br/>
            </w:r>
            <w:r>
              <w:tab/>
            </w:r>
            <w:proofErr w:type="spellStart"/>
            <w:r>
              <w:t>Eheschliessung</w:t>
            </w:r>
            <w:proofErr w:type="spellEnd"/>
            <w:r>
              <w:t>/Eintragung Partnerschaft)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EA20A1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rPr>
                <w:b/>
              </w:rPr>
              <w:t>verheiratete/r</w:t>
            </w:r>
            <w:r>
              <w:t xml:space="preserve"> </w:t>
            </w:r>
            <w:r w:rsidR="005F0DD9">
              <w:t>Gesuchstellerin/Gesuchsteller oder</w:t>
            </w:r>
            <w:r w:rsidR="005F0DD9">
              <w:br/>
              <w:t xml:space="preserve">Gesuchstellerin/Gesuchsteller in </w:t>
            </w:r>
            <w:r w:rsidR="00A62129">
              <w:t>eingetragener</w:t>
            </w:r>
            <w:r w:rsidR="005F0DD9">
              <w:t xml:space="preserve"> Partnerschaft</w:t>
            </w:r>
          </w:p>
        </w:tc>
      </w:tr>
      <w:tr w:rsidR="003C6E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30" w:type="dxa"/>
          </w:tcPr>
          <w:p w:rsidR="003C6EA1" w:rsidRDefault="003C6EA1" w:rsidP="00A51ABA">
            <w:pPr>
              <w:tabs>
                <w:tab w:val="left" w:pos="497"/>
                <w:tab w:val="right" w:pos="8931"/>
              </w:tabs>
              <w:spacing w:before="120" w:after="120"/>
              <w:ind w:left="74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>Todesurkunde</w:t>
            </w:r>
            <w:r>
              <w:t xml:space="preserve"> des</w:t>
            </w:r>
            <w:r w:rsidR="00A51ABA">
              <w:t>/r</w:t>
            </w:r>
            <w:r>
              <w:t xml:space="preserve"> verstorbenen Ehepartner</w:t>
            </w:r>
            <w:r w:rsidR="00A51ABA">
              <w:t>s</w:t>
            </w:r>
            <w:r>
              <w:t>/in</w:t>
            </w:r>
            <w:r>
              <w:br/>
            </w:r>
            <w:r>
              <w:tab/>
              <w:t>oder eingetragene</w:t>
            </w:r>
            <w:r w:rsidR="00A51ABA">
              <w:t>n</w:t>
            </w:r>
            <w:r>
              <w:t xml:space="preserve"> Partner</w:t>
            </w:r>
            <w:r w:rsidR="00A51ABA">
              <w:t>s</w:t>
            </w:r>
            <w:r>
              <w:t>/in (zu bestellen beim</w:t>
            </w:r>
            <w:r>
              <w:br/>
            </w:r>
            <w:r>
              <w:tab/>
              <w:t>Zivilstandsamt des Todesortes)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EA20A1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rPr>
                <w:b/>
              </w:rPr>
              <w:t>verwitwete/r</w:t>
            </w:r>
            <w:r>
              <w:t xml:space="preserve"> </w:t>
            </w:r>
            <w:r w:rsidR="005F0DD9">
              <w:t>Gesuchstellerin/Gesuchsteller oder</w:t>
            </w:r>
            <w:r w:rsidR="005F0DD9">
              <w:br/>
              <w:t>Gesuchstellerin/Gesuchsteller in aufgelöster Partnerschaft</w:t>
            </w:r>
          </w:p>
        </w:tc>
      </w:tr>
      <w:tr w:rsidR="003C6E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30" w:type="dxa"/>
          </w:tcPr>
          <w:p w:rsidR="003C6EA1" w:rsidRDefault="003C6EA1" w:rsidP="009A1A0E">
            <w:pPr>
              <w:tabs>
                <w:tab w:val="left" w:pos="497"/>
                <w:tab w:val="right" w:pos="8931"/>
              </w:tabs>
              <w:spacing w:before="120" w:after="120"/>
              <w:ind w:left="497" w:hanging="423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  <w:r>
              <w:rPr>
                <w:b/>
                <w:color w:val="000000"/>
              </w:rPr>
              <w:t xml:space="preserve">Familien- bzw. Partnerschaftsausweis, </w:t>
            </w:r>
            <w:r>
              <w:rPr>
                <w:color w:val="000000"/>
              </w:rPr>
              <w:t xml:space="preserve">wenn seit 2004 bereits ein </w:t>
            </w:r>
            <w:proofErr w:type="spellStart"/>
            <w:r>
              <w:rPr>
                <w:color w:val="000000"/>
              </w:rPr>
              <w:t>Zivilstandsereignis</w:t>
            </w:r>
            <w:proofErr w:type="spellEnd"/>
            <w:r>
              <w:rPr>
                <w:color w:val="000000"/>
              </w:rPr>
              <w:t xml:space="preserve"> in der Schweiz erfolgt ist (zu bestellen beim Zivilstandsamt am Ort der </w:t>
            </w:r>
            <w:proofErr w:type="spellStart"/>
            <w:r>
              <w:rPr>
                <w:color w:val="000000"/>
              </w:rPr>
              <w:t>Eheschliessung</w:t>
            </w:r>
            <w:proofErr w:type="spellEnd"/>
            <w:r>
              <w:rPr>
                <w:color w:val="000000"/>
              </w:rPr>
              <w:t xml:space="preserve"> bzw. Eintragung der Partnerschaft bzw. am Heimatort des</w:t>
            </w:r>
            <w:r w:rsidR="003F5F35">
              <w:rPr>
                <w:color w:val="000000"/>
              </w:rPr>
              <w:t>/r</w:t>
            </w:r>
            <w:r>
              <w:rPr>
                <w:color w:val="000000"/>
              </w:rPr>
              <w:t xml:space="preserve"> schweizerischen Ehepartner</w:t>
            </w:r>
            <w:r w:rsidR="003F5F35">
              <w:rPr>
                <w:color w:val="000000"/>
              </w:rPr>
              <w:t>s</w:t>
            </w:r>
            <w:r>
              <w:rPr>
                <w:color w:val="000000"/>
              </w:rPr>
              <w:t>/in oder eingetragene</w:t>
            </w:r>
            <w:r w:rsidR="003F5F3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 Partner</w:t>
            </w:r>
            <w:r w:rsidR="009A1A0E">
              <w:rPr>
                <w:color w:val="000000"/>
              </w:rPr>
              <w:t>s</w:t>
            </w:r>
            <w:r>
              <w:rPr>
                <w:color w:val="000000"/>
              </w:rPr>
              <w:t>/in)</w:t>
            </w:r>
          </w:p>
        </w:tc>
        <w:tc>
          <w:tcPr>
            <w:tcW w:w="4819" w:type="dxa"/>
            <w:shd w:val="pct10" w:color="auto" w:fill="auto"/>
          </w:tcPr>
          <w:p w:rsidR="003C6EA1" w:rsidRDefault="008B3BCB" w:rsidP="00EA20A1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rPr>
                <w:b/>
              </w:rPr>
              <w:t>verheiratete/r</w:t>
            </w:r>
            <w:r>
              <w:t xml:space="preserve"> </w:t>
            </w:r>
            <w:r w:rsidR="00A62129">
              <w:t>Gesuchstellerin/Gesuchsteller</w:t>
            </w:r>
            <w:r>
              <w:t xml:space="preserve"> oder</w:t>
            </w:r>
            <w:r>
              <w:br/>
            </w:r>
            <w:r w:rsidR="00A62129">
              <w:t>Gesuchstellerin/Gesuchsteller</w:t>
            </w:r>
            <w:r>
              <w:t xml:space="preserve"> in </w:t>
            </w:r>
            <w:r w:rsidRPr="007D68D8">
              <w:rPr>
                <w:b/>
              </w:rPr>
              <w:t>eingetragener</w:t>
            </w:r>
            <w:r>
              <w:rPr>
                <w:b/>
              </w:rPr>
              <w:t xml:space="preserve"> </w:t>
            </w:r>
            <w:r w:rsidRPr="007D68D8">
              <w:t>Partner</w:t>
            </w:r>
            <w:r>
              <w:t xml:space="preserve">schaft </w:t>
            </w:r>
            <w:r w:rsidR="003C6EA1">
              <w:t xml:space="preserve">(dann sind </w:t>
            </w:r>
            <w:r w:rsidR="003C6EA1" w:rsidRPr="007B3A66">
              <w:rPr>
                <w:b/>
              </w:rPr>
              <w:t>keine</w:t>
            </w:r>
            <w:r w:rsidR="003C6EA1">
              <w:t xml:space="preserve"> Geburtsu</w:t>
            </w:r>
            <w:r w:rsidR="00A51ABA">
              <w:t>r</w:t>
            </w:r>
            <w:r w:rsidR="005A245D">
              <w:t>k</w:t>
            </w:r>
            <w:r w:rsidR="003C6EA1">
              <w:t>unden</w:t>
            </w:r>
            <w:r w:rsidR="00A51ABA">
              <w:t xml:space="preserve"> </w:t>
            </w:r>
            <w:r w:rsidR="003C6EA1">
              <w:t xml:space="preserve">mehr erforderlich für </w:t>
            </w:r>
            <w:r w:rsidR="00A62129">
              <w:t>Ehegatte/eingetragener/e Partner/in</w:t>
            </w:r>
            <w:r w:rsidR="003C6EA1">
              <w:t xml:space="preserve"> sowie für die in </w:t>
            </w:r>
            <w:r w:rsidR="00D32A1C">
              <w:t>das Gesuch</w:t>
            </w:r>
            <w:r w:rsidR="003C6EA1">
              <w:t xml:space="preserve"> einbezogenen</w:t>
            </w:r>
            <w:r w:rsidR="00D32A1C">
              <w:br/>
            </w:r>
            <w:r w:rsidR="003C6EA1">
              <w:t>Kinder, die nach 2004 geboren worden sind)</w:t>
            </w:r>
          </w:p>
        </w:tc>
      </w:tr>
      <w:tr w:rsidR="003C6E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30" w:type="dxa"/>
          </w:tcPr>
          <w:p w:rsidR="003C6EA1" w:rsidRDefault="003C6EA1" w:rsidP="00A51ABA">
            <w:pPr>
              <w:tabs>
                <w:tab w:val="left" w:pos="497"/>
                <w:tab w:val="right" w:pos="8931"/>
              </w:tabs>
              <w:spacing w:before="120" w:after="120"/>
              <w:ind w:left="497" w:hanging="423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>Gerichtsurteil</w:t>
            </w:r>
            <w:r>
              <w:t xml:space="preserve"> über die Auflösung der </w:t>
            </w:r>
            <w:r>
              <w:rPr>
                <w:u w:val="single"/>
              </w:rPr>
              <w:t>früheren</w:t>
            </w:r>
            <w:r>
              <w:t xml:space="preserve"> Ehe</w:t>
            </w:r>
            <w:r w:rsidR="00A51ABA">
              <w:br/>
            </w:r>
            <w:r>
              <w:t>oder eingetragenen Partnerschaft mit Angabe des</w:t>
            </w:r>
            <w:r w:rsidR="00A51ABA">
              <w:br/>
            </w:r>
            <w:r>
              <w:t xml:space="preserve">Datums der </w:t>
            </w:r>
            <w:r>
              <w:rPr>
                <w:u w:val="single"/>
              </w:rPr>
              <w:t>Rechtskraft des Urteils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EA20A1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>geschiedene</w:t>
            </w:r>
            <w:r w:rsidR="003F5F35">
              <w:t>/r</w:t>
            </w:r>
            <w:r>
              <w:t xml:space="preserve"> </w:t>
            </w:r>
            <w:r w:rsidR="002133AD">
              <w:t>Gesuchstellerin/Gesuchsteller</w:t>
            </w:r>
            <w:r>
              <w:t xml:space="preserve"> oder</w:t>
            </w:r>
            <w:r w:rsidR="009A1A0E">
              <w:br/>
            </w:r>
            <w:r w:rsidR="002133AD">
              <w:t>Gesuchstellerin/Gesuchsteller in</w:t>
            </w:r>
            <w:r>
              <w:t xml:space="preserve"> aufgelöster Partnerschaft</w:t>
            </w:r>
          </w:p>
        </w:tc>
      </w:tr>
      <w:tr w:rsidR="003C6E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30" w:type="dxa"/>
          </w:tcPr>
          <w:p w:rsidR="003C6EA1" w:rsidRDefault="003C6EA1" w:rsidP="003C6EA1">
            <w:pPr>
              <w:tabs>
                <w:tab w:val="left" w:pos="497"/>
                <w:tab w:val="right" w:pos="8931"/>
              </w:tabs>
              <w:spacing w:before="120" w:after="120"/>
              <w:ind w:left="499" w:hanging="425"/>
              <w:rPr>
                <w:b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  <w:color w:val="000000"/>
              </w:rPr>
              <w:t>Auszug aus dem Betreibungsregister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 xml:space="preserve">für die </w:t>
            </w:r>
            <w:r>
              <w:rPr>
                <w:b/>
                <w:color w:val="000000"/>
                <w:u w:val="single"/>
              </w:rPr>
              <w:t>letzten 5 Jahre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2133AD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je für </w:t>
            </w:r>
            <w:r w:rsidR="002133AD">
              <w:t>gesuchstellende Person und Ehegatte/eingetragener/e Partner/in</w:t>
            </w:r>
          </w:p>
        </w:tc>
      </w:tr>
      <w:tr w:rsidR="003C6E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30" w:type="dxa"/>
          </w:tcPr>
          <w:p w:rsidR="003C6EA1" w:rsidRDefault="003C6EA1" w:rsidP="003C6EA1">
            <w:pPr>
              <w:tabs>
                <w:tab w:val="left" w:pos="497"/>
                <w:tab w:val="right" w:pos="8931"/>
              </w:tabs>
              <w:spacing w:before="120"/>
              <w:ind w:left="499" w:hanging="425"/>
              <w:rPr>
                <w:b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>Bescheinigung der Steuerverwaltung,</w:t>
            </w:r>
            <w:r>
              <w:t xml:space="preserve"> dass keine Steuerausstände bestehen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2133AD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je für </w:t>
            </w:r>
            <w:r w:rsidR="002133AD">
              <w:t>gesuchstellende Person und Ehegatte/eingetragener/e Partner/in</w:t>
            </w:r>
          </w:p>
        </w:tc>
      </w:tr>
      <w:tr w:rsidR="003C6E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30" w:type="dxa"/>
          </w:tcPr>
          <w:p w:rsidR="003C6EA1" w:rsidRDefault="003C6EA1" w:rsidP="00C578DD">
            <w:pPr>
              <w:tabs>
                <w:tab w:val="left" w:pos="497"/>
                <w:tab w:val="right" w:pos="8931"/>
              </w:tabs>
              <w:spacing w:before="120" w:after="120"/>
              <w:ind w:left="499" w:hanging="425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 xml:space="preserve">Bescheinigung der Sozialhilfebehörde, </w:t>
            </w:r>
            <w:r w:rsidR="00C578DD">
              <w:t>dass</w:t>
            </w:r>
            <w:r>
              <w:t xml:space="preserve"> in den letzten drei Jahren keine Sozialhilfe bezogen wurde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2133AD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je </w:t>
            </w:r>
            <w:r w:rsidR="007A3AA2">
              <w:t xml:space="preserve">für </w:t>
            </w:r>
            <w:r w:rsidR="002133AD">
              <w:t>gesuchstellende Person und Ehegatte/eingetragener/e Partner/in</w:t>
            </w:r>
          </w:p>
        </w:tc>
      </w:tr>
    </w:tbl>
    <w:p w:rsidR="00856D6B" w:rsidRDefault="00856D6B">
      <w:r>
        <w:br w:type="page"/>
      </w:r>
    </w:p>
    <w:tbl>
      <w:tblPr>
        <w:tblW w:w="10349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30"/>
        <w:gridCol w:w="4819"/>
      </w:tblGrid>
      <w:tr w:rsidR="003C6EA1">
        <w:tc>
          <w:tcPr>
            <w:tcW w:w="5530" w:type="dxa"/>
          </w:tcPr>
          <w:p w:rsidR="003C6EA1" w:rsidRDefault="00E43A33" w:rsidP="00F176C7">
            <w:pPr>
              <w:tabs>
                <w:tab w:val="left" w:pos="497"/>
                <w:tab w:val="right" w:pos="8931"/>
              </w:tabs>
              <w:spacing w:before="120" w:after="120"/>
              <w:ind w:left="499" w:hanging="425"/>
              <w:rPr>
                <w:color w:val="000000"/>
              </w:rPr>
            </w:pPr>
            <w:r>
              <w:lastRenderedPageBreak/>
              <w:br w:type="page"/>
            </w:r>
            <w:r w:rsidR="003C6EA1">
              <w:rPr>
                <w:color w:val="000000"/>
              </w:rPr>
              <w:fldChar w:fldCharType="begin"/>
            </w:r>
            <w:r w:rsidR="003C6EA1">
              <w:rPr>
                <w:color w:val="000000"/>
              </w:rPr>
              <w:instrText xml:space="preserve"> MACROBUTTON Voll </w:instrText>
            </w:r>
            <w:r w:rsidR="003C6EA1">
              <w:rPr>
                <w:color w:val="000000"/>
              </w:rPr>
              <w:sym w:font="Wingdings" w:char="F06F"/>
            </w:r>
            <w:r w:rsidR="003C6EA1">
              <w:rPr>
                <w:color w:val="000000"/>
              </w:rPr>
              <w:fldChar w:fldCharType="end"/>
            </w:r>
            <w:r w:rsidR="003C6EA1">
              <w:tab/>
            </w:r>
            <w:r w:rsidRPr="00E43A33">
              <w:rPr>
                <w:b/>
              </w:rPr>
              <w:t>S</w:t>
            </w:r>
            <w:r w:rsidR="00061D61" w:rsidRPr="00E43A33">
              <w:rPr>
                <w:b/>
              </w:rPr>
              <w:t>p</w:t>
            </w:r>
            <w:r w:rsidR="00061D61">
              <w:rPr>
                <w:b/>
              </w:rPr>
              <w:t xml:space="preserve">rachenpass </w:t>
            </w:r>
            <w:proofErr w:type="spellStart"/>
            <w:r>
              <w:rPr>
                <w:b/>
              </w:rPr>
              <w:t>fide</w:t>
            </w:r>
            <w:proofErr w:type="spellEnd"/>
            <w:r>
              <w:rPr>
                <w:b/>
              </w:rPr>
              <w:t xml:space="preserve"> </w:t>
            </w:r>
            <w:r w:rsidR="00667D44">
              <w:rPr>
                <w:b/>
              </w:rPr>
              <w:t>bzw. anerkanntes Sprach</w:t>
            </w:r>
            <w:r w:rsidR="00F86907">
              <w:rPr>
                <w:b/>
              </w:rPr>
              <w:t>-</w:t>
            </w:r>
            <w:r w:rsidR="00914301">
              <w:rPr>
                <w:b/>
              </w:rPr>
              <w:br/>
            </w:r>
            <w:proofErr w:type="spellStart"/>
            <w:r w:rsidR="00667D44">
              <w:rPr>
                <w:b/>
              </w:rPr>
              <w:t>zertifikat</w:t>
            </w:r>
            <w:proofErr w:type="spellEnd"/>
            <w:r w:rsidR="009B30F6">
              <w:rPr>
                <w:b/>
              </w:rPr>
              <w:t xml:space="preserve"> </w:t>
            </w:r>
            <w:r w:rsidR="00667D44">
              <w:rPr>
                <w:b/>
              </w:rPr>
              <w:t xml:space="preserve">(DELF, Goethe, </w:t>
            </w:r>
            <w:proofErr w:type="spellStart"/>
            <w:r w:rsidR="00667D44">
              <w:rPr>
                <w:b/>
              </w:rPr>
              <w:t>telc</w:t>
            </w:r>
            <w:proofErr w:type="spellEnd"/>
            <w:r w:rsidR="00667D44">
              <w:rPr>
                <w:b/>
              </w:rPr>
              <w:t xml:space="preserve"> usw</w:t>
            </w:r>
            <w:r w:rsidR="009F7203">
              <w:rPr>
                <w:b/>
              </w:rPr>
              <w:t>.</w:t>
            </w:r>
            <w:r w:rsidR="00667D44">
              <w:rPr>
                <w:b/>
              </w:rPr>
              <w:t>)</w:t>
            </w:r>
            <w:r w:rsidR="009F7203">
              <w:rPr>
                <w:b/>
              </w:rPr>
              <w:t xml:space="preserve"> </w:t>
            </w:r>
            <w:r w:rsidR="00155A90">
              <w:rPr>
                <w:b/>
              </w:rPr>
              <w:t>auf Deutsch</w:t>
            </w:r>
            <w:r w:rsidR="00155A90">
              <w:rPr>
                <w:b/>
              </w:rPr>
              <w:br/>
            </w:r>
            <w:r w:rsidR="00061D61" w:rsidRPr="00ED0D1F">
              <w:rPr>
                <w:b/>
                <w:i/>
              </w:rPr>
              <w:t xml:space="preserve">als </w:t>
            </w:r>
            <w:r w:rsidR="003C6EA1" w:rsidRPr="00ED0D1F">
              <w:rPr>
                <w:b/>
                <w:i/>
                <w:color w:val="000000"/>
              </w:rPr>
              <w:t>Nachweis der</w:t>
            </w:r>
            <w:r w:rsidR="00155A90">
              <w:rPr>
                <w:b/>
                <w:i/>
                <w:color w:val="000000"/>
              </w:rPr>
              <w:t xml:space="preserve"> </w:t>
            </w:r>
            <w:r w:rsidR="00892CF2">
              <w:rPr>
                <w:b/>
                <w:i/>
                <w:color w:val="000000"/>
              </w:rPr>
              <w:t xml:space="preserve">mündlichen und schriftlichen </w:t>
            </w:r>
            <w:r w:rsidR="003C6EA1" w:rsidRPr="00ED0D1F">
              <w:rPr>
                <w:b/>
                <w:i/>
                <w:color w:val="000000"/>
              </w:rPr>
              <w:t>Sprachkompetenz</w:t>
            </w:r>
            <w:r w:rsidR="00ED0D1F" w:rsidRPr="00ED0D1F">
              <w:rPr>
                <w:b/>
                <w:i/>
                <w:color w:val="000000"/>
              </w:rPr>
              <w:t>en</w:t>
            </w:r>
            <w:r w:rsidR="009A6970">
              <w:rPr>
                <w:b/>
                <w:i/>
                <w:color w:val="000000"/>
              </w:rPr>
              <w:t xml:space="preserve"> </w:t>
            </w:r>
            <w:r w:rsidR="00F86907">
              <w:rPr>
                <w:b/>
                <w:i/>
                <w:color w:val="000000"/>
              </w:rPr>
              <w:t xml:space="preserve">mindestens </w:t>
            </w:r>
            <w:r w:rsidR="009A6970">
              <w:rPr>
                <w:b/>
                <w:i/>
                <w:color w:val="000000"/>
              </w:rPr>
              <w:t xml:space="preserve">auf </w:t>
            </w:r>
            <w:r w:rsidR="009F7203">
              <w:rPr>
                <w:b/>
                <w:i/>
                <w:color w:val="000000"/>
              </w:rPr>
              <w:t>Niveau</w:t>
            </w:r>
            <w:r w:rsidR="00F176C7">
              <w:rPr>
                <w:b/>
                <w:i/>
                <w:color w:val="000000"/>
              </w:rPr>
              <w:t xml:space="preserve"> </w:t>
            </w:r>
            <w:r w:rsidR="003C6EA1" w:rsidRPr="00ED0D1F">
              <w:rPr>
                <w:b/>
                <w:i/>
                <w:color w:val="000000"/>
              </w:rPr>
              <w:t>B1 mündlich und</w:t>
            </w:r>
            <w:r w:rsidR="00ED0D1F">
              <w:rPr>
                <w:b/>
                <w:i/>
                <w:color w:val="000000"/>
              </w:rPr>
              <w:t xml:space="preserve"> </w:t>
            </w:r>
            <w:r w:rsidR="003C6EA1" w:rsidRPr="00ED0D1F">
              <w:rPr>
                <w:b/>
                <w:i/>
                <w:color w:val="000000"/>
              </w:rPr>
              <w:t>A2 schriftlich</w:t>
            </w:r>
            <w:r w:rsidR="00892CF2">
              <w:rPr>
                <w:b/>
                <w:i/>
                <w:color w:val="000000"/>
              </w:rPr>
              <w:t xml:space="preserve"> </w:t>
            </w:r>
            <w:r w:rsidR="009A6970">
              <w:rPr>
                <w:b/>
                <w:i/>
                <w:color w:val="000000"/>
              </w:rPr>
              <w:t>(</w:t>
            </w:r>
            <w:r w:rsidR="00914301">
              <w:rPr>
                <w:b/>
                <w:i/>
                <w:color w:val="000000"/>
              </w:rPr>
              <w:t xml:space="preserve">weitere </w:t>
            </w:r>
            <w:r w:rsidR="00155A90">
              <w:rPr>
                <w:b/>
                <w:i/>
                <w:color w:val="000000"/>
              </w:rPr>
              <w:t xml:space="preserve">Informationen </w:t>
            </w:r>
            <w:r w:rsidR="00914301">
              <w:rPr>
                <w:b/>
                <w:i/>
                <w:color w:val="000000"/>
              </w:rPr>
              <w:t xml:space="preserve">sind </w:t>
            </w:r>
            <w:r w:rsidR="00155A90">
              <w:rPr>
                <w:b/>
                <w:i/>
                <w:color w:val="000000"/>
              </w:rPr>
              <w:t>unter</w:t>
            </w:r>
            <w:r w:rsidR="00892CF2">
              <w:rPr>
                <w:b/>
                <w:i/>
                <w:color w:val="000000"/>
              </w:rPr>
              <w:t xml:space="preserve"> </w:t>
            </w:r>
            <w:hyperlink r:id="rId9" w:history="1">
              <w:r w:rsidR="006679B2" w:rsidRPr="00DF7B57">
                <w:rPr>
                  <w:rStyle w:val="Hyperlink"/>
                  <w:b/>
                  <w:i/>
                </w:rPr>
                <w:t>www.fide-info.ch</w:t>
              </w:r>
            </w:hyperlink>
            <w:r w:rsidR="00155A90">
              <w:rPr>
                <w:b/>
                <w:i/>
                <w:color w:val="000000"/>
              </w:rPr>
              <w:t xml:space="preserve"> erhältlich).</w:t>
            </w:r>
            <w:r w:rsidR="00667D44">
              <w:rPr>
                <w:b/>
                <w:i/>
                <w:color w:val="000000"/>
              </w:rPr>
              <w:br/>
            </w:r>
            <w:r w:rsidR="003C6EA1" w:rsidRPr="00AD1FB8">
              <w:rPr>
                <w:color w:val="000000"/>
              </w:rPr>
              <w:t>Dabei gilt der Nachweis als erbracht, wenn:</w:t>
            </w:r>
            <w:r w:rsidR="003C6EA1" w:rsidRPr="00AD1FB8">
              <w:rPr>
                <w:color w:val="000000"/>
              </w:rPr>
              <w:br/>
              <w:t>-  die deutsche Sprache die Muttersprache ist</w:t>
            </w:r>
            <w:r w:rsidR="003C6EA1" w:rsidRPr="00AD1FB8">
              <w:rPr>
                <w:color w:val="000000"/>
              </w:rPr>
              <w:br/>
              <w:t>-  die obligatorische Schule während mindestens fünf</w:t>
            </w:r>
            <w:r w:rsidR="00DB0E0B">
              <w:rPr>
                <w:color w:val="000000"/>
              </w:rPr>
              <w:br/>
              <w:t xml:space="preserve">   </w:t>
            </w:r>
            <w:r w:rsidR="003C6EA1" w:rsidRPr="00AD1FB8">
              <w:rPr>
                <w:color w:val="000000"/>
              </w:rPr>
              <w:t>Jahren in der deutschen Sprache besucht worden ist</w:t>
            </w:r>
            <w:r w:rsidR="00DB0E0B">
              <w:rPr>
                <w:color w:val="000000"/>
              </w:rPr>
              <w:br/>
              <w:t xml:space="preserve">   </w:t>
            </w:r>
            <w:r w:rsidR="002C0738">
              <w:rPr>
                <w:color w:val="000000"/>
              </w:rPr>
              <w:t>(wenn im Ausland absolviert, ist eine Bestätigung der</w:t>
            </w:r>
            <w:r w:rsidR="00DB0E0B">
              <w:rPr>
                <w:color w:val="000000"/>
              </w:rPr>
              <w:br/>
              <w:t xml:space="preserve">   </w:t>
            </w:r>
            <w:r w:rsidR="002C0738">
              <w:rPr>
                <w:color w:val="000000"/>
              </w:rPr>
              <w:t>Schule beizulegen)</w:t>
            </w:r>
            <w:r w:rsidR="003C6EA1" w:rsidRPr="00AD1FB8">
              <w:rPr>
                <w:color w:val="000000"/>
              </w:rPr>
              <w:br/>
              <w:t>-  ein</w:t>
            </w:r>
            <w:r w:rsidR="003C6EA1">
              <w:rPr>
                <w:color w:val="000000"/>
              </w:rPr>
              <w:t>e</w:t>
            </w:r>
            <w:r w:rsidR="003C6EA1" w:rsidRPr="00AD1FB8">
              <w:rPr>
                <w:color w:val="000000"/>
              </w:rPr>
              <w:t xml:space="preserve"> Ausbildung auf Sekundarstufe II</w:t>
            </w:r>
            <w:r>
              <w:rPr>
                <w:color w:val="000000"/>
              </w:rPr>
              <w:t xml:space="preserve"> oder Tertiär-</w:t>
            </w:r>
            <w:r>
              <w:rPr>
                <w:color w:val="000000"/>
              </w:rPr>
              <w:br/>
              <w:t xml:space="preserve">   stufe</w:t>
            </w:r>
            <w:r w:rsidR="003C6EA1">
              <w:rPr>
                <w:color w:val="000000"/>
              </w:rPr>
              <w:t xml:space="preserve"> </w:t>
            </w:r>
            <w:r w:rsidR="003C6EA1" w:rsidRPr="00AD1FB8">
              <w:rPr>
                <w:color w:val="000000"/>
              </w:rPr>
              <w:t>(berufliche Grundbildung, gymnasiale Maturität</w:t>
            </w:r>
            <w:r w:rsidR="003C6EA1">
              <w:rPr>
                <w:color w:val="000000"/>
              </w:rPr>
              <w:br/>
              <w:t xml:space="preserve">   </w:t>
            </w:r>
            <w:r w:rsidR="003C6EA1" w:rsidRPr="00AD1FB8">
              <w:rPr>
                <w:color w:val="000000"/>
              </w:rPr>
              <w:t>oder Fachhochschule, universitäre Hochschule)</w:t>
            </w:r>
            <w:r w:rsidR="003C6EA1">
              <w:rPr>
                <w:color w:val="000000"/>
              </w:rPr>
              <w:br/>
              <w:t xml:space="preserve">   </w:t>
            </w:r>
            <w:r w:rsidR="005B2638">
              <w:rPr>
                <w:color w:val="000000"/>
              </w:rPr>
              <w:t>in der deutschen Sprache</w:t>
            </w:r>
            <w:r w:rsidR="003C6EA1">
              <w:rPr>
                <w:color w:val="000000"/>
              </w:rPr>
              <w:t xml:space="preserve"> abgeschlossen worden ist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C92D01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je </w:t>
            </w:r>
            <w:r w:rsidR="007A3AA2">
              <w:t xml:space="preserve">für </w:t>
            </w:r>
            <w:r w:rsidR="002133AD">
              <w:t>gesuchstellende Person und Ehegatte/eingetragener/e Partner/in</w:t>
            </w:r>
            <w:r>
              <w:t xml:space="preserve"> sowie für die in das Gesuch einbezogenen Kinder ab 12 Jahre</w:t>
            </w:r>
          </w:p>
        </w:tc>
      </w:tr>
      <w:tr w:rsidR="003C6EA1">
        <w:tc>
          <w:tcPr>
            <w:tcW w:w="5530" w:type="dxa"/>
          </w:tcPr>
          <w:p w:rsidR="003C6EA1" w:rsidRPr="00E43A33" w:rsidRDefault="003C6EA1" w:rsidP="007F0CFB">
            <w:pPr>
              <w:tabs>
                <w:tab w:val="left" w:pos="497"/>
                <w:tab w:val="right" w:pos="8931"/>
              </w:tabs>
              <w:spacing w:before="120" w:after="120"/>
              <w:ind w:left="499" w:hanging="425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proofErr w:type="gramStart"/>
            <w:r>
              <w:rPr>
                <w:b/>
                <w:color w:val="000000"/>
              </w:rPr>
              <w:t>Nachweis über die Teilnahme am Wirtschaftsleben oder am Erwerb von Bildung</w:t>
            </w:r>
            <w:r>
              <w:rPr>
                <w:b/>
                <w:color w:val="000000"/>
              </w:rPr>
              <w:br/>
            </w:r>
            <w:r w:rsidR="00E43A33">
              <w:rPr>
                <w:color w:val="000000"/>
              </w:rPr>
              <w:t>Nachzuweisen durch:</w:t>
            </w:r>
            <w:r w:rsidR="00E43A33">
              <w:rPr>
                <w:color w:val="000000"/>
              </w:rPr>
              <w:br/>
              <w:t>Aktuelle</w:t>
            </w:r>
            <w:r w:rsidR="007F0CFB">
              <w:rPr>
                <w:color w:val="000000"/>
              </w:rPr>
              <w:t xml:space="preserve">s Referenzschreiben oder Zwischenzeugnis </w:t>
            </w:r>
            <w:r w:rsidR="00E43A33">
              <w:rPr>
                <w:color w:val="000000"/>
              </w:rPr>
              <w:t xml:space="preserve">des Arbeitgebers des/der Bewerbers/in </w:t>
            </w:r>
            <w:r w:rsidR="00DA776F">
              <w:rPr>
                <w:color w:val="000000"/>
              </w:rPr>
              <w:t>(diese</w:t>
            </w:r>
            <w:r w:rsidR="007F0CFB">
              <w:rPr>
                <w:color w:val="000000"/>
              </w:rPr>
              <w:t>s</w:t>
            </w:r>
            <w:r w:rsidR="00DA776F">
              <w:rPr>
                <w:color w:val="000000"/>
              </w:rPr>
              <w:t xml:space="preserve"> hat zu umfassen: Arbeitgeber und Arbeitsort sowie Art, Dauer und Beschäftigungsgrad des Arbeitsverhältnisses</w:t>
            </w:r>
            <w:r w:rsidR="007F0CFB">
              <w:rPr>
                <w:color w:val="000000"/>
              </w:rPr>
              <w:t xml:space="preserve"> und Angabe, ob man mit dem Arbeitnehmer zufrieden ist</w:t>
            </w:r>
            <w:r w:rsidR="00DA776F">
              <w:rPr>
                <w:color w:val="000000"/>
              </w:rPr>
              <w:t xml:space="preserve">) </w:t>
            </w:r>
            <w:r w:rsidR="00E43A33">
              <w:rPr>
                <w:color w:val="000000"/>
              </w:rPr>
              <w:t>resp. Unterlagen, die eine selbstständige Erwerbstätigkeit belegen</w:t>
            </w:r>
            <w:r w:rsidR="007F0CFB">
              <w:rPr>
                <w:color w:val="000000"/>
              </w:rPr>
              <w:t xml:space="preserve"> (Handelsregisterauszug)</w:t>
            </w:r>
            <w:r w:rsidR="00E43A33">
              <w:rPr>
                <w:color w:val="000000"/>
              </w:rPr>
              <w:t xml:space="preserve"> </w:t>
            </w:r>
            <w:r w:rsidR="00E43A33">
              <w:rPr>
                <w:color w:val="000000"/>
                <w:u w:val="single"/>
              </w:rPr>
              <w:t>oder</w:t>
            </w:r>
            <w:r w:rsidR="00E43A33">
              <w:rPr>
                <w:color w:val="000000"/>
              </w:rPr>
              <w:t xml:space="preserve"> aktuelle Schul- </w:t>
            </w:r>
            <w:r w:rsidR="007F0CFB">
              <w:rPr>
                <w:color w:val="000000"/>
              </w:rPr>
              <w:t>bzw.</w:t>
            </w:r>
            <w:r w:rsidR="00E43A33">
              <w:rPr>
                <w:color w:val="000000"/>
              </w:rPr>
              <w:t xml:space="preserve"> Ausbildungsbestätigung </w:t>
            </w:r>
            <w:r w:rsidR="00E43A33" w:rsidRPr="00E43A33">
              <w:rPr>
                <w:color w:val="000000"/>
              </w:rPr>
              <w:t>oder Bescheinigung der Schweizerischen Ausgle</w:t>
            </w:r>
            <w:r w:rsidR="00E43A33">
              <w:rPr>
                <w:color w:val="000000"/>
              </w:rPr>
              <w:t>i</w:t>
            </w:r>
            <w:r w:rsidR="00E43A33" w:rsidRPr="00E43A33">
              <w:rPr>
                <w:color w:val="000000"/>
              </w:rPr>
              <w:t>chskasse</w:t>
            </w:r>
            <w:r w:rsidR="00E43A33">
              <w:rPr>
                <w:color w:val="000000"/>
              </w:rPr>
              <w:t xml:space="preserve"> (AHV-</w:t>
            </w:r>
            <w:r w:rsidR="007F0CFB">
              <w:rPr>
                <w:color w:val="000000"/>
              </w:rPr>
              <w:br/>
            </w:r>
            <w:r w:rsidR="00E43A33">
              <w:rPr>
                <w:color w:val="000000"/>
              </w:rPr>
              <w:t>oder</w:t>
            </w:r>
            <w:r w:rsidR="008B3BCB">
              <w:rPr>
                <w:color w:val="000000"/>
              </w:rPr>
              <w:t xml:space="preserve"> </w:t>
            </w:r>
            <w:r w:rsidR="00E43A33">
              <w:rPr>
                <w:color w:val="000000"/>
              </w:rPr>
              <w:t>IV-Leistung).</w:t>
            </w:r>
            <w:proofErr w:type="gramEnd"/>
            <w:r w:rsidR="00E43A33">
              <w:rPr>
                <w:color w:val="000000"/>
              </w:rPr>
              <w:t xml:space="preserve"> Bei einbezogenen</w:t>
            </w:r>
            <w:r w:rsidR="00A20B8C">
              <w:rPr>
                <w:color w:val="000000"/>
              </w:rPr>
              <w:t xml:space="preserve"> Kindern</w:t>
            </w:r>
            <w:r w:rsidR="007F0CFB">
              <w:rPr>
                <w:color w:val="000000"/>
              </w:rPr>
              <w:br/>
            </w:r>
            <w:r w:rsidR="00A20B8C">
              <w:rPr>
                <w:color w:val="000000"/>
              </w:rPr>
              <w:t>ab 12</w:t>
            </w:r>
            <w:r w:rsidR="007F0CFB">
              <w:rPr>
                <w:color w:val="000000"/>
              </w:rPr>
              <w:t xml:space="preserve"> </w:t>
            </w:r>
            <w:r w:rsidR="00A20B8C">
              <w:rPr>
                <w:color w:val="000000"/>
              </w:rPr>
              <w:t>Jahre</w:t>
            </w:r>
            <w:r w:rsidR="00DA776F">
              <w:rPr>
                <w:color w:val="000000"/>
              </w:rPr>
              <w:t>n</w:t>
            </w:r>
            <w:r w:rsidR="00A20B8C">
              <w:rPr>
                <w:color w:val="000000"/>
              </w:rPr>
              <w:t>:</w:t>
            </w:r>
            <w:r w:rsidR="007F0CFB">
              <w:rPr>
                <w:color w:val="000000"/>
              </w:rPr>
              <w:t xml:space="preserve"> aktuelles Referenzschreiben der Lehrperson oder der Lehrfirma (unter Beilage einer Kopie des Lehrvertrages) </w:t>
            </w:r>
          </w:p>
        </w:tc>
        <w:tc>
          <w:tcPr>
            <w:tcW w:w="4819" w:type="dxa"/>
            <w:shd w:val="pct10" w:color="auto" w:fill="auto"/>
          </w:tcPr>
          <w:p w:rsidR="00BA6E8D" w:rsidRDefault="003C6EA1" w:rsidP="00C92D01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je </w:t>
            </w:r>
            <w:r w:rsidR="007A3AA2">
              <w:t xml:space="preserve">für </w:t>
            </w:r>
            <w:r w:rsidR="002133AD">
              <w:t>gesuchstellende Person und Ehegatte/eingetragener/e Partner/in</w:t>
            </w:r>
            <w:r>
              <w:t xml:space="preserve"> sowie für die in das Gesuch einbezogenen Kinder ab 12 Jahre</w:t>
            </w:r>
          </w:p>
          <w:p w:rsidR="00BA6E8D" w:rsidRPr="00BA6E8D" w:rsidRDefault="00BA6E8D" w:rsidP="00BA6E8D"/>
          <w:p w:rsidR="00BA6E8D" w:rsidRPr="00BA6E8D" w:rsidRDefault="00BA6E8D" w:rsidP="00BA6E8D"/>
          <w:p w:rsidR="00BA6E8D" w:rsidRPr="00BA6E8D" w:rsidRDefault="00BA6E8D" w:rsidP="00BA6E8D"/>
          <w:p w:rsidR="00BA6E8D" w:rsidRPr="00BA6E8D" w:rsidRDefault="00BA6E8D" w:rsidP="00BA6E8D"/>
          <w:p w:rsidR="00BA6E8D" w:rsidRPr="00BA6E8D" w:rsidRDefault="00BA6E8D" w:rsidP="00BA6E8D"/>
          <w:p w:rsidR="00BA6E8D" w:rsidRPr="00BA6E8D" w:rsidRDefault="00BA6E8D" w:rsidP="00BA6E8D"/>
          <w:p w:rsidR="00BA6E8D" w:rsidRDefault="00BA6E8D" w:rsidP="00BA6E8D"/>
          <w:p w:rsidR="00BA6E8D" w:rsidRDefault="00BA6E8D" w:rsidP="00BA6E8D"/>
          <w:p w:rsidR="003C6EA1" w:rsidRPr="00BA6E8D" w:rsidRDefault="003C6EA1" w:rsidP="00BA6E8D"/>
        </w:tc>
      </w:tr>
      <w:tr w:rsidR="003C6EA1">
        <w:tc>
          <w:tcPr>
            <w:tcW w:w="5530" w:type="dxa"/>
          </w:tcPr>
          <w:p w:rsidR="003C6EA1" w:rsidRDefault="003C6EA1" w:rsidP="003C6EA1">
            <w:pPr>
              <w:tabs>
                <w:tab w:val="left" w:pos="497"/>
                <w:tab w:val="right" w:pos="8931"/>
              </w:tabs>
              <w:spacing w:before="120" w:after="120"/>
              <w:ind w:left="499" w:hanging="425"/>
              <w:rPr>
                <w:b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>Zustimmungserklärung des nicht in die Einbürgerung einbezogenen Elternteils zur Einbürgerung eines minderjährigen Kindes bei gemeinsamer elterlicher Sorge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3C6EA1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Elternteil, der nicht in die Einbürgerung einbezogen ist </w:t>
            </w:r>
          </w:p>
        </w:tc>
      </w:tr>
      <w:tr w:rsidR="003C6EA1">
        <w:tc>
          <w:tcPr>
            <w:tcW w:w="5530" w:type="dxa"/>
          </w:tcPr>
          <w:p w:rsidR="003C6EA1" w:rsidRDefault="003C6EA1" w:rsidP="00D32A1C">
            <w:pPr>
              <w:tabs>
                <w:tab w:val="left" w:pos="497"/>
                <w:tab w:val="right" w:pos="8931"/>
              </w:tabs>
              <w:spacing w:before="120" w:after="120"/>
              <w:ind w:left="74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 xml:space="preserve">Lebenslauf </w:t>
            </w:r>
            <w:r>
              <w:br/>
            </w:r>
            <w:r>
              <w:tab/>
              <w:t xml:space="preserve">(bitte </w:t>
            </w:r>
            <w:r w:rsidR="00D32A1C">
              <w:t>separates</w:t>
            </w:r>
            <w:r>
              <w:t xml:space="preserve"> Formular benutzen)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EA20A1">
            <w:pPr>
              <w:pStyle w:val="Kopfzeile"/>
              <w:tabs>
                <w:tab w:val="clear" w:pos="4536"/>
                <w:tab w:val="clear" w:pos="9072"/>
                <w:tab w:val="left" w:pos="-71"/>
                <w:tab w:val="left" w:pos="639"/>
                <w:tab w:val="right" w:pos="8931"/>
              </w:tabs>
              <w:spacing w:before="120" w:after="120"/>
            </w:pPr>
            <w:r>
              <w:t>je für</w:t>
            </w:r>
            <w:r w:rsidR="002133AD">
              <w:t xml:space="preserve"> gesuchstellende Person und Ehegatte/eingetragener/e Partner/in</w:t>
            </w:r>
            <w:r w:rsidR="00294957">
              <w:t xml:space="preserve"> </w:t>
            </w:r>
            <w:r>
              <w:t xml:space="preserve">sowie für </w:t>
            </w:r>
            <w:r w:rsidR="00294957">
              <w:t xml:space="preserve">die </w:t>
            </w:r>
            <w:r>
              <w:t>in das Gesuch einbezogene</w:t>
            </w:r>
            <w:r w:rsidR="00EC4630">
              <w:t>n</w:t>
            </w:r>
            <w:r>
              <w:t xml:space="preserve"> Kinder</w:t>
            </w:r>
            <w:r w:rsidR="00294957">
              <w:t xml:space="preserve"> </w:t>
            </w:r>
            <w:r>
              <w:t>ab 12 Jahre</w:t>
            </w:r>
          </w:p>
        </w:tc>
      </w:tr>
    </w:tbl>
    <w:p w:rsidR="00875D28" w:rsidRDefault="00875D28" w:rsidP="000B30B7">
      <w:pPr>
        <w:pStyle w:val="Kopfzeile"/>
        <w:tabs>
          <w:tab w:val="clear" w:pos="4536"/>
          <w:tab w:val="clear" w:pos="9072"/>
          <w:tab w:val="right" w:pos="8931"/>
        </w:tabs>
      </w:pPr>
    </w:p>
    <w:sectPr w:rsidR="00875D28" w:rsidSect="00C60FC3">
      <w:headerReference w:type="default" r:id="rId10"/>
      <w:footerReference w:type="default" r:id="rId11"/>
      <w:pgSz w:w="11907" w:h="16840" w:code="9"/>
      <w:pgMar w:top="567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FC" w:rsidRDefault="008675FC">
      <w:r>
        <w:separator/>
      </w:r>
    </w:p>
  </w:endnote>
  <w:endnote w:type="continuationSeparator" w:id="0">
    <w:p w:rsidR="008675FC" w:rsidRDefault="0086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510" w:rsidRDefault="00CB5510">
    <w:pPr>
      <w:pStyle w:val="Fuzeile"/>
      <w:jc w:val="center"/>
      <w:rPr>
        <w:sz w:val="18"/>
      </w:rPr>
    </w:pPr>
    <w:r>
      <w:rPr>
        <w:sz w:val="18"/>
      </w:rPr>
      <w:t xml:space="preserve">Seite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106CDE">
      <w:rPr>
        <w:rStyle w:val="Seitenzahl"/>
        <w:noProof/>
        <w:sz w:val="18"/>
      </w:rPr>
      <w:t>5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FC" w:rsidRDefault="008675FC">
      <w:r>
        <w:separator/>
      </w:r>
    </w:p>
  </w:footnote>
  <w:footnote w:type="continuationSeparator" w:id="0">
    <w:p w:rsidR="008675FC" w:rsidRDefault="0086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510" w:rsidRDefault="00CB5510">
    <w:pPr>
      <w:pStyle w:val="Kopfzeile"/>
      <w:tabs>
        <w:tab w:val="clear" w:pos="9072"/>
        <w:tab w:val="right" w:pos="935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4D25B68"/>
    <w:lvl w:ilvl="0">
      <w:numFmt w:val="decimal"/>
      <w:lvlText w:val="*"/>
      <w:lvlJc w:val="left"/>
    </w:lvl>
  </w:abstractNum>
  <w:abstractNum w:abstractNumId="1" w15:restartNumberingAfterBreak="0">
    <w:nsid w:val="475E193A"/>
    <w:multiLevelType w:val="hybridMultilevel"/>
    <w:tmpl w:val="FA6232BA"/>
    <w:lvl w:ilvl="0" w:tplc="C7F499C6">
      <w:start w:val="1"/>
      <w:numFmt w:val="bullet"/>
      <w:lvlText w:val=""/>
      <w:lvlJc w:val="left"/>
      <w:pPr>
        <w:tabs>
          <w:tab w:val="num" w:pos="434"/>
        </w:tabs>
        <w:ind w:left="358" w:hanging="284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9C26671"/>
    <w:multiLevelType w:val="hybridMultilevel"/>
    <w:tmpl w:val="74E4E220"/>
    <w:lvl w:ilvl="0" w:tplc="C7F499C6">
      <w:start w:val="1"/>
      <w:numFmt w:val="bullet"/>
      <w:lvlText w:val=""/>
      <w:lvlJc w:val="left"/>
      <w:pPr>
        <w:tabs>
          <w:tab w:val="num" w:pos="434"/>
        </w:tabs>
        <w:ind w:left="358" w:hanging="284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5AE7125E"/>
    <w:multiLevelType w:val="hybridMultilevel"/>
    <w:tmpl w:val="BABC75CC"/>
    <w:lvl w:ilvl="0" w:tplc="C7F499C6">
      <w:start w:val="1"/>
      <w:numFmt w:val="bullet"/>
      <w:lvlText w:val=""/>
      <w:lvlJc w:val="left"/>
      <w:pPr>
        <w:tabs>
          <w:tab w:val="num" w:pos="495"/>
        </w:tabs>
        <w:ind w:left="419" w:hanging="284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64874EDA"/>
    <w:multiLevelType w:val="hybridMultilevel"/>
    <w:tmpl w:val="F81A913A"/>
    <w:lvl w:ilvl="0" w:tplc="26E44D74">
      <w:numFmt w:val="bullet"/>
      <w:lvlText w:val=""/>
      <w:lvlJc w:val="left"/>
      <w:pPr>
        <w:tabs>
          <w:tab w:val="num" w:pos="434"/>
        </w:tabs>
        <w:ind w:left="434" w:hanging="360"/>
      </w:pPr>
      <w:rPr>
        <w:rFonts w:ascii="Wingdings" w:eastAsia="Times New Roman" w:hAnsi="Wingdings" w:cs="Times New Roman" w:hint="default"/>
        <w:b w:val="0"/>
      </w:rPr>
    </w:lvl>
    <w:lvl w:ilvl="1" w:tplc="CFAA4BF2" w:tentative="1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hint="default"/>
      </w:rPr>
    </w:lvl>
    <w:lvl w:ilvl="2" w:tplc="1C762EB8" w:tentative="1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9210DCF6" w:tentative="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54EC7416" w:tentative="1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hint="default"/>
      </w:rPr>
    </w:lvl>
    <w:lvl w:ilvl="5" w:tplc="D43479D0" w:tentative="1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B948756C" w:tentative="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24229240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hint="default"/>
      </w:rPr>
    </w:lvl>
    <w:lvl w:ilvl="8" w:tplc="4D762FCA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abstractNum w:abstractNumId="5" w15:restartNumberingAfterBreak="0">
    <w:nsid w:val="765A3C9A"/>
    <w:multiLevelType w:val="singleLevel"/>
    <w:tmpl w:val="4022B0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5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86"/>
    <w:rsid w:val="000009CE"/>
    <w:rsid w:val="00005990"/>
    <w:rsid w:val="000060FB"/>
    <w:rsid w:val="00052786"/>
    <w:rsid w:val="000553F6"/>
    <w:rsid w:val="00061D61"/>
    <w:rsid w:val="000716D2"/>
    <w:rsid w:val="000769B6"/>
    <w:rsid w:val="0009182E"/>
    <w:rsid w:val="00097962"/>
    <w:rsid w:val="000B30B7"/>
    <w:rsid w:val="000B5F52"/>
    <w:rsid w:val="000B5FE6"/>
    <w:rsid w:val="000C4241"/>
    <w:rsid w:val="000D06E6"/>
    <w:rsid w:val="000D69A8"/>
    <w:rsid w:val="00106CDE"/>
    <w:rsid w:val="0013779E"/>
    <w:rsid w:val="00155A90"/>
    <w:rsid w:val="00155DD0"/>
    <w:rsid w:val="0015607C"/>
    <w:rsid w:val="00167092"/>
    <w:rsid w:val="00171ED5"/>
    <w:rsid w:val="00184C2B"/>
    <w:rsid w:val="001A434F"/>
    <w:rsid w:val="001C69BB"/>
    <w:rsid w:val="001D047D"/>
    <w:rsid w:val="001D0D30"/>
    <w:rsid w:val="001E788B"/>
    <w:rsid w:val="001F558A"/>
    <w:rsid w:val="001F7A67"/>
    <w:rsid w:val="00205B86"/>
    <w:rsid w:val="00210F67"/>
    <w:rsid w:val="002133AD"/>
    <w:rsid w:val="00214CF8"/>
    <w:rsid w:val="00234306"/>
    <w:rsid w:val="002851D8"/>
    <w:rsid w:val="00294957"/>
    <w:rsid w:val="002C0738"/>
    <w:rsid w:val="002C2B4F"/>
    <w:rsid w:val="002C691C"/>
    <w:rsid w:val="002D78E9"/>
    <w:rsid w:val="002E07A3"/>
    <w:rsid w:val="00303A5C"/>
    <w:rsid w:val="003107DA"/>
    <w:rsid w:val="003109FC"/>
    <w:rsid w:val="00312E56"/>
    <w:rsid w:val="003C6EA1"/>
    <w:rsid w:val="003D3BA6"/>
    <w:rsid w:val="003E0E20"/>
    <w:rsid w:val="003F5F35"/>
    <w:rsid w:val="003F6981"/>
    <w:rsid w:val="00404296"/>
    <w:rsid w:val="00412D60"/>
    <w:rsid w:val="00424171"/>
    <w:rsid w:val="00486776"/>
    <w:rsid w:val="00496293"/>
    <w:rsid w:val="004A0BE7"/>
    <w:rsid w:val="004A2C57"/>
    <w:rsid w:val="004A5BE3"/>
    <w:rsid w:val="004C3FD3"/>
    <w:rsid w:val="004D3E8A"/>
    <w:rsid w:val="004D4E1D"/>
    <w:rsid w:val="004E05EB"/>
    <w:rsid w:val="004E637F"/>
    <w:rsid w:val="00522732"/>
    <w:rsid w:val="00537C55"/>
    <w:rsid w:val="00550E31"/>
    <w:rsid w:val="005702F8"/>
    <w:rsid w:val="005801E1"/>
    <w:rsid w:val="00582F32"/>
    <w:rsid w:val="005935ED"/>
    <w:rsid w:val="00596358"/>
    <w:rsid w:val="005965A0"/>
    <w:rsid w:val="005975F8"/>
    <w:rsid w:val="0059771A"/>
    <w:rsid w:val="005A245D"/>
    <w:rsid w:val="005B2638"/>
    <w:rsid w:val="005C47BA"/>
    <w:rsid w:val="005C5115"/>
    <w:rsid w:val="005F0DD9"/>
    <w:rsid w:val="00602625"/>
    <w:rsid w:val="006209D5"/>
    <w:rsid w:val="00623957"/>
    <w:rsid w:val="00625782"/>
    <w:rsid w:val="006274CF"/>
    <w:rsid w:val="00634C58"/>
    <w:rsid w:val="006362D3"/>
    <w:rsid w:val="00650592"/>
    <w:rsid w:val="006679B2"/>
    <w:rsid w:val="00667D44"/>
    <w:rsid w:val="00671117"/>
    <w:rsid w:val="00685D2C"/>
    <w:rsid w:val="006A2CBA"/>
    <w:rsid w:val="006C5005"/>
    <w:rsid w:val="006C7DA3"/>
    <w:rsid w:val="006D3A74"/>
    <w:rsid w:val="006F195C"/>
    <w:rsid w:val="0072630C"/>
    <w:rsid w:val="00731B2A"/>
    <w:rsid w:val="007356F6"/>
    <w:rsid w:val="00772E25"/>
    <w:rsid w:val="00794651"/>
    <w:rsid w:val="007A3AA2"/>
    <w:rsid w:val="007A71B7"/>
    <w:rsid w:val="007B3A66"/>
    <w:rsid w:val="007D3880"/>
    <w:rsid w:val="007D68D8"/>
    <w:rsid w:val="007D753B"/>
    <w:rsid w:val="007E4A72"/>
    <w:rsid w:val="007F0CFB"/>
    <w:rsid w:val="007F6804"/>
    <w:rsid w:val="008010D1"/>
    <w:rsid w:val="00806FC6"/>
    <w:rsid w:val="00854A00"/>
    <w:rsid w:val="008564F3"/>
    <w:rsid w:val="00856B8D"/>
    <w:rsid w:val="00856D6B"/>
    <w:rsid w:val="008675FC"/>
    <w:rsid w:val="00875D28"/>
    <w:rsid w:val="008821CD"/>
    <w:rsid w:val="00891835"/>
    <w:rsid w:val="00892CF2"/>
    <w:rsid w:val="008A3042"/>
    <w:rsid w:val="008B3BCB"/>
    <w:rsid w:val="008C348C"/>
    <w:rsid w:val="008D1BFD"/>
    <w:rsid w:val="008D2CEA"/>
    <w:rsid w:val="00914301"/>
    <w:rsid w:val="0094061D"/>
    <w:rsid w:val="009517C4"/>
    <w:rsid w:val="00956029"/>
    <w:rsid w:val="00970354"/>
    <w:rsid w:val="009939A7"/>
    <w:rsid w:val="0099670E"/>
    <w:rsid w:val="0099710A"/>
    <w:rsid w:val="009A1A0E"/>
    <w:rsid w:val="009A6970"/>
    <w:rsid w:val="009B30F6"/>
    <w:rsid w:val="009B7ED2"/>
    <w:rsid w:val="009C5CE1"/>
    <w:rsid w:val="009D1FC5"/>
    <w:rsid w:val="009D3240"/>
    <w:rsid w:val="009E54B5"/>
    <w:rsid w:val="009F7203"/>
    <w:rsid w:val="00A20B8C"/>
    <w:rsid w:val="00A24DF6"/>
    <w:rsid w:val="00A33859"/>
    <w:rsid w:val="00A42058"/>
    <w:rsid w:val="00A51ABA"/>
    <w:rsid w:val="00A55EF2"/>
    <w:rsid w:val="00A62129"/>
    <w:rsid w:val="00A671C9"/>
    <w:rsid w:val="00A74756"/>
    <w:rsid w:val="00A93301"/>
    <w:rsid w:val="00A97B60"/>
    <w:rsid w:val="00AB3048"/>
    <w:rsid w:val="00AB63BB"/>
    <w:rsid w:val="00AD1FB8"/>
    <w:rsid w:val="00AD4017"/>
    <w:rsid w:val="00B0711C"/>
    <w:rsid w:val="00B22188"/>
    <w:rsid w:val="00B2386F"/>
    <w:rsid w:val="00B430DB"/>
    <w:rsid w:val="00B534C5"/>
    <w:rsid w:val="00B63A25"/>
    <w:rsid w:val="00B80615"/>
    <w:rsid w:val="00BA04DD"/>
    <w:rsid w:val="00BA6E8D"/>
    <w:rsid w:val="00BB53CF"/>
    <w:rsid w:val="00BD21C3"/>
    <w:rsid w:val="00C21059"/>
    <w:rsid w:val="00C41606"/>
    <w:rsid w:val="00C434F8"/>
    <w:rsid w:val="00C50C87"/>
    <w:rsid w:val="00C578DD"/>
    <w:rsid w:val="00C60FC3"/>
    <w:rsid w:val="00C7742B"/>
    <w:rsid w:val="00C83CC9"/>
    <w:rsid w:val="00C86BED"/>
    <w:rsid w:val="00C92D01"/>
    <w:rsid w:val="00CA2791"/>
    <w:rsid w:val="00CA43D9"/>
    <w:rsid w:val="00CB5510"/>
    <w:rsid w:val="00CC13CB"/>
    <w:rsid w:val="00CC38B5"/>
    <w:rsid w:val="00CC7DC1"/>
    <w:rsid w:val="00D0239D"/>
    <w:rsid w:val="00D05949"/>
    <w:rsid w:val="00D32A1C"/>
    <w:rsid w:val="00D36899"/>
    <w:rsid w:val="00D424F4"/>
    <w:rsid w:val="00D61EFB"/>
    <w:rsid w:val="00D7121D"/>
    <w:rsid w:val="00D85E15"/>
    <w:rsid w:val="00DA38DE"/>
    <w:rsid w:val="00DA776F"/>
    <w:rsid w:val="00DB0E0B"/>
    <w:rsid w:val="00DC3493"/>
    <w:rsid w:val="00DC38D2"/>
    <w:rsid w:val="00DC7B46"/>
    <w:rsid w:val="00DE6F38"/>
    <w:rsid w:val="00DF67AE"/>
    <w:rsid w:val="00E1194F"/>
    <w:rsid w:val="00E12E55"/>
    <w:rsid w:val="00E17D8D"/>
    <w:rsid w:val="00E22B34"/>
    <w:rsid w:val="00E30C0F"/>
    <w:rsid w:val="00E43A33"/>
    <w:rsid w:val="00E82E1A"/>
    <w:rsid w:val="00E85989"/>
    <w:rsid w:val="00E93594"/>
    <w:rsid w:val="00E96529"/>
    <w:rsid w:val="00EA1FAE"/>
    <w:rsid w:val="00EA20A1"/>
    <w:rsid w:val="00EB569E"/>
    <w:rsid w:val="00EC4630"/>
    <w:rsid w:val="00ED0D1F"/>
    <w:rsid w:val="00ED1341"/>
    <w:rsid w:val="00ED31FC"/>
    <w:rsid w:val="00EF2A91"/>
    <w:rsid w:val="00EF446D"/>
    <w:rsid w:val="00F00607"/>
    <w:rsid w:val="00F176C7"/>
    <w:rsid w:val="00F44C65"/>
    <w:rsid w:val="00F82C84"/>
    <w:rsid w:val="00F8457C"/>
    <w:rsid w:val="00F86907"/>
    <w:rsid w:val="00F92858"/>
    <w:rsid w:val="00FA3EFF"/>
    <w:rsid w:val="00FB1CD2"/>
    <w:rsid w:val="00FB5678"/>
    <w:rsid w:val="00FE59E4"/>
    <w:rsid w:val="00FE6773"/>
    <w:rsid w:val="00FE75DF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E7B746-2F1B-4738-AB2D-6C34CD08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38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931"/>
      </w:tabs>
      <w:spacing w:before="120"/>
      <w:ind w:left="74"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064"/>
        <w:tab w:val="right" w:pos="8931"/>
      </w:tabs>
      <w:spacing w:before="40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8931"/>
      </w:tabs>
      <w:spacing w:before="40"/>
      <w:ind w:left="96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right" w:pos="4466"/>
        <w:tab w:val="right" w:pos="8931"/>
      </w:tabs>
      <w:spacing w:before="120" w:after="120"/>
      <w:outlineLvl w:val="3"/>
    </w:pPr>
    <w:rPr>
      <w:b/>
      <w:color w:val="000000"/>
      <w:sz w:val="16"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8931"/>
      </w:tabs>
      <w:spacing w:before="120" w:after="120"/>
      <w:ind w:left="96"/>
      <w:outlineLvl w:val="4"/>
    </w:pPr>
    <w:rPr>
      <w:b/>
      <w:color w:val="FFFFFF"/>
    </w:rPr>
  </w:style>
  <w:style w:type="paragraph" w:styleId="berschrift6">
    <w:name w:val="heading 6"/>
    <w:basedOn w:val="Standard"/>
    <w:next w:val="Standard"/>
    <w:qFormat/>
    <w:pPr>
      <w:keepNext/>
      <w:tabs>
        <w:tab w:val="right" w:pos="8931"/>
      </w:tabs>
      <w:spacing w:before="120" w:after="120"/>
      <w:ind w:left="74"/>
      <w:outlineLvl w:val="5"/>
    </w:pPr>
    <w:rPr>
      <w:b/>
      <w:color w:val="FFFFFF"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right" w:pos="8931"/>
      </w:tabs>
      <w:spacing w:before="40" w:after="720"/>
      <w:ind w:left="94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right" w:pos="8931"/>
      </w:tabs>
      <w:spacing w:before="40" w:after="720"/>
      <w:ind w:left="72"/>
      <w:outlineLvl w:val="7"/>
    </w:pPr>
    <w:rPr>
      <w:color w:val="C0C0C0"/>
      <w:sz w:val="24"/>
    </w:rPr>
  </w:style>
  <w:style w:type="paragraph" w:styleId="berschrift9">
    <w:name w:val="heading 9"/>
    <w:basedOn w:val="Standard"/>
    <w:next w:val="Standard"/>
    <w:qFormat/>
    <w:pPr>
      <w:keepNext/>
      <w:tabs>
        <w:tab w:val="right" w:pos="8931"/>
      </w:tabs>
      <w:spacing w:before="120" w:after="120"/>
      <w:ind w:left="74" w:right="21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RRBKopfinfos">
    <w:name w:val="RRB_Kopfinfos"/>
    <w:basedOn w:val="Standard"/>
    <w:pPr>
      <w:tabs>
        <w:tab w:val="left" w:pos="1701"/>
        <w:tab w:val="left" w:pos="5160"/>
        <w:tab w:val="decimal" w:pos="7938"/>
      </w:tabs>
      <w:overflowPunct/>
      <w:autoSpaceDE/>
      <w:autoSpaceDN/>
      <w:adjustRightInd/>
      <w:ind w:left="1701" w:hanging="1701"/>
      <w:textAlignment w:val="auto"/>
    </w:pPr>
    <w:rPr>
      <w:sz w:val="22"/>
      <w:lang w:val="de-CH"/>
    </w:rPr>
  </w:style>
  <w:style w:type="paragraph" w:styleId="Textkrper-Zeileneinzug">
    <w:name w:val="Body Text Indent"/>
    <w:basedOn w:val="Standard"/>
    <w:link w:val="Textkrper-ZeileneinzugZchn"/>
    <w:pPr>
      <w:tabs>
        <w:tab w:val="right" w:pos="8931"/>
      </w:tabs>
      <w:spacing w:before="120" w:after="120" w:line="360" w:lineRule="auto"/>
      <w:ind w:left="74"/>
    </w:pPr>
    <w:rPr>
      <w:sz w:val="18"/>
    </w:rPr>
  </w:style>
  <w:style w:type="paragraph" w:styleId="Textkrper-Einzug2">
    <w:name w:val="Body Text Indent 2"/>
    <w:basedOn w:val="Standard"/>
    <w:pPr>
      <w:tabs>
        <w:tab w:val="left" w:pos="3191"/>
        <w:tab w:val="left" w:pos="6167"/>
        <w:tab w:val="right" w:pos="8931"/>
      </w:tabs>
      <w:spacing w:before="120" w:after="120"/>
      <w:ind w:left="96"/>
    </w:pPr>
    <w:rPr>
      <w:b/>
    </w:rPr>
  </w:style>
  <w:style w:type="paragraph" w:styleId="Textkrper">
    <w:name w:val="Body Text"/>
    <w:basedOn w:val="Standard"/>
    <w:pPr>
      <w:tabs>
        <w:tab w:val="right" w:pos="8931"/>
      </w:tabs>
      <w:spacing w:before="120" w:after="120"/>
    </w:pPr>
    <w:rPr>
      <w:b/>
      <w:color w:val="000000"/>
      <w:sz w:val="16"/>
      <w:lang w:val="de-CH"/>
    </w:rPr>
  </w:style>
  <w:style w:type="paragraph" w:styleId="Textkrper-Einzug3">
    <w:name w:val="Body Text Indent 3"/>
    <w:basedOn w:val="Standard"/>
    <w:link w:val="Textkrper-Einzug3Zchn"/>
    <w:pPr>
      <w:tabs>
        <w:tab w:val="right" w:pos="8931"/>
      </w:tabs>
      <w:spacing w:before="120" w:after="640" w:line="360" w:lineRule="auto"/>
      <w:ind w:left="74"/>
    </w:pPr>
    <w:rPr>
      <w:b/>
    </w:rPr>
  </w:style>
  <w:style w:type="paragraph" w:styleId="Sprechblasentext">
    <w:name w:val="Balloon Text"/>
    <w:basedOn w:val="Standard"/>
    <w:link w:val="SprechblasentextZchn"/>
    <w:rsid w:val="005227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22732"/>
    <w:rPr>
      <w:rFonts w:ascii="Segoe UI" w:hAnsi="Segoe UI" w:cs="Segoe UI"/>
      <w:sz w:val="18"/>
      <w:szCs w:val="18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A38DE"/>
    <w:rPr>
      <w:rFonts w:ascii="Arial" w:hAnsi="Arial"/>
      <w:sz w:val="18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A38DE"/>
    <w:rPr>
      <w:rFonts w:ascii="Arial" w:hAnsi="Arial"/>
      <w:b/>
      <w:lang w:val="de-DE" w:eastAsia="de-DE"/>
    </w:rPr>
  </w:style>
  <w:style w:type="paragraph" w:styleId="Listenabsatz">
    <w:name w:val="List Paragraph"/>
    <w:basedOn w:val="Standard"/>
    <w:uiPriority w:val="34"/>
    <w:qFormat/>
    <w:rsid w:val="000B5FE6"/>
    <w:pPr>
      <w:ind w:left="720"/>
      <w:contextualSpacing/>
    </w:pPr>
  </w:style>
  <w:style w:type="character" w:styleId="Hyperlink">
    <w:name w:val="Hyperlink"/>
    <w:basedOn w:val="Absatz-Standardschriftart"/>
    <w:rsid w:val="00667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de-info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351A6-95D2-40ED-9D55-96049983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E17F279.dotm</Template>
  <TotalTime>0</TotalTime>
  <Pages>5</Pages>
  <Words>1116</Words>
  <Characters>9956</Characters>
  <Application>Microsoft Office Word</Application>
  <DocSecurity>4</DocSecurity>
  <Lines>398</Lines>
  <Paragraphs>155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subject/>
  <dc:creator>Erhart Doris</dc:creator>
  <cp:keywords/>
  <cp:lastModifiedBy>Rudischhauser Claudia</cp:lastModifiedBy>
  <cp:revision>2</cp:revision>
  <cp:lastPrinted>2020-01-24T07:19:00Z</cp:lastPrinted>
  <dcterms:created xsi:type="dcterms:W3CDTF">2020-01-24T09:50:00Z</dcterms:created>
  <dcterms:modified xsi:type="dcterms:W3CDTF">2020-01-24T09:50:00Z</dcterms:modified>
</cp:coreProperties>
</file>